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7E5" w14:textId="36EEC80B" w:rsidR="006D4890" w:rsidRPr="00234D5A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Commentaren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</w:t>
      </w: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en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</w:t>
      </w: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suggesties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op</w:t>
      </w:r>
      <w:r w:rsidR="00FE3DCC"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/</w:t>
      </w:r>
      <w:r w:rsidR="00FE3DCC" w:rsidRPr="00FE3DCC">
        <w:t xml:space="preserve"> </w:t>
      </w:r>
      <w:r w:rsidR="00FE3DCC"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Comments and suggestions on</w:t>
      </w:r>
      <w:r w:rsidR="00FE3DCC"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: </w:t>
      </w:r>
    </w:p>
    <w:p w14:paraId="660C798D" w14:textId="7D9036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BRL-</w:t>
      </w:r>
      <w:r w:rsidR="00234D5A" w:rsidRPr="00234D5A">
        <w:rPr>
          <w:rFonts w:ascii="Arial" w:hAnsi="Arial" w:cs="Arial"/>
          <w:b/>
          <w:bCs/>
          <w:sz w:val="18"/>
          <w:szCs w:val="18"/>
          <w:lang w:val="de-DE"/>
        </w:rPr>
        <w:t>614 – Brandkranen</w:t>
      </w:r>
      <w:r w:rsidR="00234D5A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 w:rsidR="00234D5A" w:rsidRPr="00234D5A">
        <w:rPr>
          <w:rFonts w:ascii="Arial" w:hAnsi="Arial" w:cs="Arial"/>
          <w:b/>
          <w:bCs/>
          <w:sz w:val="18"/>
          <w:szCs w:val="18"/>
          <w:lang w:val="de-DE"/>
        </w:rPr>
        <w:t>/</w:t>
      </w:r>
      <w:r w:rsidR="00234D5A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proofErr w:type="spellStart"/>
      <w:r w:rsidR="00234D5A" w:rsidRPr="00234D5A">
        <w:rPr>
          <w:rFonts w:ascii="Arial" w:hAnsi="Arial" w:cs="Arial"/>
          <w:b/>
          <w:bCs/>
          <w:sz w:val="18"/>
          <w:szCs w:val="18"/>
          <w:lang w:val="de-DE"/>
        </w:rPr>
        <w:t>Fire</w:t>
      </w:r>
      <w:proofErr w:type="spellEnd"/>
      <w:r w:rsidR="00234D5A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proofErr w:type="spellStart"/>
      <w:r w:rsidR="00234D5A" w:rsidRPr="00234D5A">
        <w:rPr>
          <w:rFonts w:ascii="Arial" w:hAnsi="Arial" w:cs="Arial"/>
          <w:b/>
          <w:bCs/>
          <w:sz w:val="18"/>
          <w:szCs w:val="18"/>
          <w:lang w:val="de-DE"/>
        </w:rPr>
        <w:t>h</w:t>
      </w:r>
      <w:r w:rsidR="00234D5A">
        <w:rPr>
          <w:rFonts w:ascii="Arial" w:hAnsi="Arial" w:cs="Arial"/>
          <w:b/>
          <w:bCs/>
          <w:sz w:val="18"/>
          <w:szCs w:val="18"/>
          <w:lang w:val="de-DE"/>
        </w:rPr>
        <w:t>ydrants</w:t>
      </w:r>
      <w:proofErr w:type="spellEnd"/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234D5A"/>
    <w:rsid w:val="00571338"/>
    <w:rsid w:val="00597EBD"/>
    <w:rsid w:val="006748A6"/>
    <w:rsid w:val="006D4890"/>
    <w:rsid w:val="00761D15"/>
    <w:rsid w:val="007A475C"/>
    <w:rsid w:val="00961960"/>
    <w:rsid w:val="009D5309"/>
    <w:rsid w:val="00AB5DDF"/>
    <w:rsid w:val="00AC4231"/>
    <w:rsid w:val="00BC3488"/>
    <w:rsid w:val="00C46807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7153174aef492ec1237b08d8dffc12e5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c0dc299be3872cc46924a47890ab621d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</documentManagement>
</p:properties>
</file>

<file path=customXml/item5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908CA01-F68E-4659-AF19-7C329DCCF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87F7F-0581-4C1B-A3ED-CE3B6DB7901C}">
  <ds:schemaRefs/>
</ds:datastoreItem>
</file>

<file path=customXml/itemProps3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</ds:schemaRefs>
</ds:datastoreItem>
</file>

<file path=customXml/itemProps5.xml><?xml version="1.0" encoding="utf-8"?>
<ds:datastoreItem xmlns:ds="http://schemas.openxmlformats.org/officeDocument/2006/customXml" ds:itemID="{B925FCDB-0F07-4D74-BF4F-F372BDDA3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2024-07-02T08:54:00Z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</Properties>
</file>