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51B1" w14:textId="77777777" w:rsidR="008C2DD7" w:rsidRPr="00A5163D" w:rsidRDefault="008C2DD7" w:rsidP="008C2DD7">
      <w:pPr>
        <w:pStyle w:val="Otsikko3"/>
        <w:rPr>
          <w:rFonts w:ascii="Aptos" w:hAnsi="Aptos" w:cs="Arial"/>
          <w:b w:val="0"/>
          <w:bCs w:val="0"/>
          <w:color w:val="auto"/>
        </w:rPr>
      </w:pPr>
      <w:r w:rsidRPr="00A5163D">
        <w:rPr>
          <w:rFonts w:ascii="Aptos" w:hAnsi="Aptos" w:cs="Arial"/>
          <w:b w:val="0"/>
          <w:bCs w:val="0"/>
          <w:color w:val="auto"/>
        </w:rPr>
        <w:t>Hakemus palautetaan:</w:t>
      </w:r>
    </w:p>
    <w:p w14:paraId="62BBEC9C" w14:textId="0A1162EF" w:rsidR="008C2DD7" w:rsidRPr="00A5163D" w:rsidRDefault="00753756" w:rsidP="008C2DD7">
      <w:pPr>
        <w:rPr>
          <w:rFonts w:ascii="Aptos" w:hAnsi="Aptos" w:cs="Arial"/>
        </w:rPr>
      </w:pPr>
      <w:r w:rsidRPr="00A5163D">
        <w:rPr>
          <w:rFonts w:ascii="Aptos" w:hAnsi="Aptos" w:cs="Arial"/>
        </w:rPr>
        <w:t>Kiwa</w:t>
      </w:r>
      <w:r w:rsidR="008C2DD7" w:rsidRPr="00A5163D">
        <w:rPr>
          <w:rFonts w:ascii="Aptos" w:hAnsi="Aptos" w:cs="Arial"/>
        </w:rPr>
        <w:t xml:space="preserve"> Tarkastus Oy</w:t>
      </w:r>
    </w:p>
    <w:p w14:paraId="5E70F982" w14:textId="5CBA0450" w:rsidR="008C2DD7" w:rsidRPr="00A5163D" w:rsidRDefault="00A5163D" w:rsidP="008C2DD7">
      <w:pPr>
        <w:rPr>
          <w:rFonts w:ascii="Aptos" w:hAnsi="Aptos" w:cs="Arial"/>
        </w:rPr>
      </w:pPr>
      <w:hyperlink r:id="rId8" w:history="1">
        <w:r w:rsidRPr="00A5163D">
          <w:rPr>
            <w:rStyle w:val="Hyperlinkki"/>
            <w:rFonts w:ascii="Aptos" w:hAnsi="Aptos"/>
          </w:rPr>
          <w:t>FI.PED-application@kiwa.com</w:t>
        </w:r>
      </w:hyperlink>
    </w:p>
    <w:p w14:paraId="60FCD48A" w14:textId="77777777" w:rsidR="00AF76AF" w:rsidRPr="00A5163D" w:rsidRDefault="00AF76AF" w:rsidP="00C947D6">
      <w:pPr>
        <w:rPr>
          <w:rFonts w:ascii="Aptos" w:hAnsi="Aptos" w:cs="Arial"/>
        </w:rPr>
      </w:pPr>
    </w:p>
    <w:p w14:paraId="5E729137" w14:textId="77777777" w:rsidR="008C2DD7" w:rsidRPr="00A5163D" w:rsidRDefault="008F5667" w:rsidP="00AF76AF">
      <w:pPr>
        <w:rPr>
          <w:rFonts w:ascii="Aptos" w:hAnsi="Aptos" w:cs="Arial"/>
        </w:rPr>
      </w:pPr>
      <w:r w:rsidRPr="00A5163D">
        <w:rPr>
          <w:rFonts w:ascii="Aptos" w:hAnsi="Aptos" w:cs="Arial"/>
        </w:rPr>
        <w:t>Tiedot hakijasta/organisaatiosta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5104"/>
      </w:tblGrid>
      <w:tr w:rsidR="008C2DD7" w:rsidRPr="00A5163D" w14:paraId="75C787AF" w14:textId="77777777" w:rsidTr="00A2189D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9D813" w14:textId="77777777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  <w:r w:rsidRPr="00A5163D">
              <w:rPr>
                <w:rFonts w:ascii="Aptos" w:hAnsi="Aptos" w:cs="Arial"/>
              </w:rPr>
              <w:t>Yrityksen nimi/Y-tunnus</w:t>
            </w:r>
          </w:p>
          <w:p w14:paraId="02233CBA" w14:textId="6B02C5E9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D6DBC" w14:textId="7723E4B7" w:rsidR="00A5163D" w:rsidRPr="00A5163D" w:rsidRDefault="008C2DD7" w:rsidP="008A69DA">
            <w:pPr>
              <w:ind w:right="-143"/>
              <w:rPr>
                <w:rFonts w:ascii="Aptos" w:hAnsi="Aptos" w:cs="Arial"/>
              </w:rPr>
            </w:pPr>
            <w:r w:rsidRPr="00A5163D">
              <w:rPr>
                <w:rFonts w:ascii="Aptos" w:hAnsi="Aptos" w:cs="Arial"/>
              </w:rPr>
              <w:t>Yrityksen osoite ja laskutusosoite (jos eri)</w:t>
            </w:r>
          </w:p>
        </w:tc>
      </w:tr>
      <w:tr w:rsidR="008C2DD7" w:rsidRPr="00A5163D" w14:paraId="1B629C42" w14:textId="77777777" w:rsidTr="00A2189D">
        <w:trPr>
          <w:cantSplit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D32DF" w14:textId="77777777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556E0" w14:textId="77777777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</w:p>
        </w:tc>
      </w:tr>
      <w:tr w:rsidR="008C2DD7" w:rsidRPr="00A5163D" w14:paraId="03814B09" w14:textId="77777777" w:rsidTr="00A2189D">
        <w:trPr>
          <w:cantSplit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208" w14:textId="77777777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EED44" w14:textId="77777777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</w:p>
        </w:tc>
      </w:tr>
      <w:tr w:rsidR="008C2DD7" w:rsidRPr="00A5163D" w14:paraId="41AE73F4" w14:textId="77777777" w:rsidTr="00A2189D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92B" w14:textId="77777777" w:rsidR="008C2DD7" w:rsidRPr="00A5163D" w:rsidRDefault="00974CDF" w:rsidP="00974CDF">
            <w:pPr>
              <w:ind w:right="-143"/>
              <w:rPr>
                <w:rFonts w:ascii="Aptos" w:hAnsi="Aptos" w:cs="Arial"/>
              </w:rPr>
            </w:pPr>
            <w:r w:rsidRPr="00A5163D">
              <w:rPr>
                <w:rFonts w:ascii="Aptos" w:hAnsi="Aptos" w:cs="Arial"/>
              </w:rPr>
              <w:t>Yrityksen liikevaihto/milj. €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022" w14:textId="77777777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</w:p>
        </w:tc>
      </w:tr>
      <w:tr w:rsidR="008C2DD7" w:rsidRPr="00A5163D" w14:paraId="1C0B8809" w14:textId="77777777" w:rsidTr="00A2189D">
        <w:tblPrEx>
          <w:tblCellMar>
            <w:left w:w="70" w:type="dxa"/>
            <w:right w:w="7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33C0B" w14:textId="566D62A9" w:rsidR="008C2DD7" w:rsidRPr="00A5163D" w:rsidRDefault="00A37F5D" w:rsidP="008A69DA">
            <w:pPr>
              <w:ind w:right="-143"/>
              <w:rPr>
                <w:rFonts w:ascii="Aptos" w:hAnsi="Aptos" w:cs="Arial"/>
              </w:rPr>
            </w:pPr>
            <w:r w:rsidRPr="00A5163D">
              <w:rPr>
                <w:rFonts w:ascii="Aptos" w:hAnsi="Aptos" w:cs="Arial"/>
              </w:rPr>
              <w:t>Valmistuspaikat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35B1E" w14:textId="77777777" w:rsidR="008C2DD7" w:rsidRPr="00A5163D" w:rsidRDefault="00A2189D" w:rsidP="008A69DA">
            <w:pPr>
              <w:ind w:right="-143"/>
              <w:rPr>
                <w:rFonts w:ascii="Aptos" w:hAnsi="Aptos" w:cs="Arial"/>
              </w:rPr>
            </w:pPr>
            <w:r w:rsidRPr="00A5163D">
              <w:rPr>
                <w:rFonts w:ascii="Aptos" w:hAnsi="Aptos" w:cs="Arial"/>
              </w:rPr>
              <w:t>Valmistuspaikkojen osoitteet (jos eri</w:t>
            </w:r>
            <w:r w:rsidR="008C2DD7" w:rsidRPr="00A5163D">
              <w:rPr>
                <w:rFonts w:ascii="Aptos" w:hAnsi="Aptos" w:cs="Arial"/>
              </w:rPr>
              <w:t xml:space="preserve"> kuin yrityksen)</w:t>
            </w:r>
          </w:p>
        </w:tc>
      </w:tr>
      <w:tr w:rsidR="008C2DD7" w:rsidRPr="00A5163D" w14:paraId="1240C578" w14:textId="77777777" w:rsidTr="00A2189D">
        <w:tblPrEx>
          <w:tblCellMar>
            <w:left w:w="70" w:type="dxa"/>
            <w:right w:w="70" w:type="dxa"/>
          </w:tblCellMar>
        </w:tblPrEx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E77BF" w14:textId="0FEAE8F9" w:rsidR="005B1DC5" w:rsidRPr="00A5163D" w:rsidRDefault="005B1DC5" w:rsidP="008A69DA">
            <w:pPr>
              <w:ind w:right="-143"/>
              <w:rPr>
                <w:rFonts w:ascii="Aptos" w:hAnsi="Aptos" w:cs="Arial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48FE4" w14:textId="77777777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</w:p>
        </w:tc>
      </w:tr>
      <w:tr w:rsidR="008C2DD7" w:rsidRPr="00A5163D" w14:paraId="0BC72C2B" w14:textId="77777777" w:rsidTr="005B1DC5">
        <w:tblPrEx>
          <w:tblCellMar>
            <w:left w:w="70" w:type="dxa"/>
            <w:right w:w="70" w:type="dxa"/>
          </w:tblCellMar>
        </w:tblPrEx>
        <w:trPr>
          <w:trHeight w:val="55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EF0" w14:textId="77777777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C8E" w14:textId="77777777" w:rsidR="008C2DD7" w:rsidRPr="00A5163D" w:rsidRDefault="008C2DD7" w:rsidP="008A69DA">
            <w:pPr>
              <w:ind w:right="-143"/>
              <w:rPr>
                <w:rFonts w:ascii="Aptos" w:hAnsi="Aptos" w:cs="Arial"/>
              </w:rPr>
            </w:pPr>
          </w:p>
          <w:p w14:paraId="7DE315C5" w14:textId="77777777" w:rsidR="00A2189D" w:rsidRPr="00A5163D" w:rsidRDefault="00A2189D" w:rsidP="008A69DA">
            <w:pPr>
              <w:ind w:right="-143"/>
              <w:rPr>
                <w:rFonts w:ascii="Aptos" w:hAnsi="Aptos" w:cs="Arial"/>
              </w:rPr>
            </w:pPr>
          </w:p>
        </w:tc>
      </w:tr>
      <w:tr w:rsidR="00682143" w:rsidRPr="00A5163D" w14:paraId="669D168C" w14:textId="77777777" w:rsidTr="000D5A83">
        <w:tblPrEx>
          <w:tblCellMar>
            <w:left w:w="70" w:type="dxa"/>
            <w:right w:w="70" w:type="dxa"/>
          </w:tblCellMar>
        </w:tblPrEx>
        <w:tc>
          <w:tcPr>
            <w:tcW w:w="9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C00" w14:textId="59249281" w:rsidR="00682143" w:rsidRPr="00A5163D" w:rsidRDefault="00682143" w:rsidP="00682143">
            <w:pPr>
              <w:ind w:right="-143"/>
              <w:rPr>
                <w:rFonts w:ascii="Aptos" w:hAnsi="Aptos" w:cs="Arial"/>
              </w:rPr>
            </w:pPr>
            <w:r w:rsidRPr="00A5163D">
              <w:rPr>
                <w:rFonts w:ascii="Aptos" w:hAnsi="Aptos" w:cs="Arial"/>
              </w:rPr>
              <w:t xml:space="preserve">Valmistettavat painelaitetyypit (säiliöt, putkistot, jne.): </w:t>
            </w:r>
          </w:p>
        </w:tc>
      </w:tr>
      <w:tr w:rsidR="00682143" w:rsidRPr="00A5163D" w14:paraId="2EF3CFFE" w14:textId="77777777" w:rsidTr="00A218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0F7BA" w14:textId="4EE3A1AE" w:rsidR="00682143" w:rsidRPr="00A5163D" w:rsidRDefault="00682143" w:rsidP="00682143">
            <w:pPr>
              <w:ind w:right="-143"/>
              <w:rPr>
                <w:rFonts w:ascii="Aptos" w:hAnsi="Aptos" w:cs="Arial"/>
              </w:rPr>
            </w:pPr>
            <w:r w:rsidRPr="00A5163D">
              <w:rPr>
                <w:rFonts w:ascii="Aptos" w:hAnsi="Aptos" w:cs="Arial"/>
              </w:rPr>
              <w:t>Yhteyshenkilöt</w:t>
            </w:r>
            <w:r w:rsidR="00AD529E" w:rsidRPr="00A5163D">
              <w:rPr>
                <w:rFonts w:ascii="Aptos" w:hAnsi="Aptos" w:cs="Arial"/>
              </w:rPr>
              <w:t xml:space="preserve"> (valmistuspaikoittain)</w:t>
            </w:r>
          </w:p>
          <w:p w14:paraId="3376DE17" w14:textId="1A7C0BA7" w:rsidR="005B1DC5" w:rsidRPr="00A5163D" w:rsidRDefault="005B1DC5" w:rsidP="00682143">
            <w:pPr>
              <w:ind w:right="-143"/>
              <w:rPr>
                <w:rFonts w:ascii="Aptos" w:hAnsi="Aptos" w:cs="Aria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DB0A" w14:textId="77777777" w:rsidR="00682143" w:rsidRPr="00A5163D" w:rsidRDefault="00682143" w:rsidP="00682143">
            <w:pPr>
              <w:ind w:right="-143"/>
              <w:rPr>
                <w:rFonts w:ascii="Aptos" w:hAnsi="Aptos" w:cs="Arial"/>
              </w:rPr>
            </w:pPr>
            <w:r w:rsidRPr="00A5163D">
              <w:rPr>
                <w:rFonts w:ascii="Aptos" w:hAnsi="Aptos" w:cs="Arial"/>
              </w:rPr>
              <w:t>Puhelin</w:t>
            </w:r>
          </w:p>
          <w:p w14:paraId="240A01CD" w14:textId="77777777" w:rsidR="00682143" w:rsidRPr="00A5163D" w:rsidRDefault="00682143" w:rsidP="00682143">
            <w:pPr>
              <w:ind w:right="-143"/>
              <w:rPr>
                <w:rFonts w:ascii="Aptos" w:hAnsi="Aptos" w:cs="Arial"/>
              </w:rPr>
            </w:pPr>
          </w:p>
        </w:tc>
      </w:tr>
      <w:tr w:rsidR="00682143" w:rsidRPr="00A5163D" w14:paraId="703C7367" w14:textId="77777777" w:rsidTr="00A2189D">
        <w:trPr>
          <w:cantSplit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F17CB" w14:textId="77777777" w:rsidR="00682143" w:rsidRPr="00A5163D" w:rsidRDefault="00682143" w:rsidP="00682143">
            <w:pPr>
              <w:ind w:right="-143"/>
              <w:rPr>
                <w:rFonts w:ascii="Aptos" w:hAnsi="Aptos" w:cs="Aria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09C63" w14:textId="77777777" w:rsidR="00682143" w:rsidRPr="00A5163D" w:rsidRDefault="00682143" w:rsidP="00682143">
            <w:pPr>
              <w:tabs>
                <w:tab w:val="left" w:pos="2056"/>
                <w:tab w:val="left" w:pos="3190"/>
              </w:tabs>
              <w:ind w:right="-143"/>
              <w:rPr>
                <w:rFonts w:ascii="Aptos" w:hAnsi="Aptos" w:cs="Arial"/>
              </w:rPr>
            </w:pPr>
            <w:r w:rsidRPr="00A5163D">
              <w:rPr>
                <w:rFonts w:ascii="Aptos" w:hAnsi="Aptos" w:cs="Arial"/>
              </w:rPr>
              <w:t>Sähköposti</w:t>
            </w:r>
          </w:p>
        </w:tc>
      </w:tr>
      <w:tr w:rsidR="00682143" w:rsidRPr="00A5163D" w14:paraId="10C7865E" w14:textId="77777777" w:rsidTr="00A2189D">
        <w:trPr>
          <w:cantSplit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6C5" w14:textId="77777777" w:rsidR="00682143" w:rsidRPr="00A5163D" w:rsidRDefault="00682143" w:rsidP="00682143">
            <w:pPr>
              <w:ind w:right="-142"/>
              <w:rPr>
                <w:rFonts w:ascii="Aptos" w:hAnsi="Aptos" w:cs="Arial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0340" w14:textId="18FD85A2" w:rsidR="00682143" w:rsidRPr="00A5163D" w:rsidRDefault="00682143" w:rsidP="00682143">
            <w:pPr>
              <w:ind w:right="-142"/>
              <w:rPr>
                <w:rFonts w:ascii="Aptos" w:hAnsi="Aptos" w:cs="Arial"/>
              </w:rPr>
            </w:pPr>
          </w:p>
        </w:tc>
      </w:tr>
    </w:tbl>
    <w:p w14:paraId="2AC8417C" w14:textId="77777777" w:rsidR="00841D2E" w:rsidRDefault="00841D2E" w:rsidP="008C2DD7">
      <w:pPr>
        <w:ind w:right="-143"/>
        <w:rPr>
          <w:rFonts w:ascii="Aptos" w:hAnsi="Aptos" w:cs="Arial"/>
        </w:rPr>
      </w:pPr>
    </w:p>
    <w:p w14:paraId="7A2ACC98" w14:textId="7BA09D39" w:rsidR="00841D2E" w:rsidRPr="00A5163D" w:rsidRDefault="00000000" w:rsidP="008C2DD7">
      <w:pPr>
        <w:ind w:right="-143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1827355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D2E" w:rsidRPr="00A5163D">
            <w:rPr>
              <w:rFonts w:ascii="Aptos" w:eastAsia="MS Gothic" w:hAnsi="Aptos" w:cs="Arial"/>
            </w:rPr>
            <w:t>☐</w:t>
          </w:r>
        </w:sdtContent>
      </w:sdt>
      <w:r w:rsidR="00841D2E" w:rsidRPr="00A5163D">
        <w:rPr>
          <w:rFonts w:ascii="Aptos" w:hAnsi="Aptos" w:cs="Arial"/>
        </w:rPr>
        <w:t xml:space="preserve"> Vakuutamme ettei samaa hakemusta ole tehty toiselle ilmoitetulle laitokselle.</w:t>
      </w:r>
    </w:p>
    <w:p w14:paraId="052B186D" w14:textId="204D477B" w:rsidR="00723E26" w:rsidRPr="00A5163D" w:rsidRDefault="00000000" w:rsidP="00292356">
      <w:pPr>
        <w:ind w:right="-143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16571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CAE" w:rsidRPr="00A5163D">
            <w:rPr>
              <w:rFonts w:ascii="Aptos" w:eastAsia="MS Gothic" w:hAnsi="Aptos" w:cs="Arial"/>
            </w:rPr>
            <w:t>☐</w:t>
          </w:r>
        </w:sdtContent>
      </w:sdt>
      <w:r w:rsidR="00DC4CAE" w:rsidRPr="00A5163D">
        <w:rPr>
          <w:rFonts w:ascii="Aptos" w:hAnsi="Aptos" w:cs="Arial"/>
        </w:rPr>
        <w:t xml:space="preserve"> </w:t>
      </w:r>
      <w:r w:rsidR="00DC4CAE">
        <w:rPr>
          <w:rFonts w:ascii="Aptos" w:hAnsi="Aptos" w:cs="Arial"/>
        </w:rPr>
        <w:t>Hakemuksen on täyttänyt v</w:t>
      </w:r>
      <w:r w:rsidR="00DC4CAE" w:rsidRPr="00DC4CAE">
        <w:rPr>
          <w:rFonts w:ascii="Aptos" w:hAnsi="Aptos" w:cs="Arial"/>
        </w:rPr>
        <w:t>altuutetun edustaja</w:t>
      </w:r>
      <w:r w:rsidR="00E91CFE">
        <w:rPr>
          <w:rFonts w:ascii="Aptos" w:hAnsi="Aptos" w:cs="Arial"/>
        </w:rPr>
        <w:t>.</w:t>
      </w:r>
    </w:p>
    <w:p w14:paraId="6DFB01E9" w14:textId="77777777" w:rsidR="00292356" w:rsidRPr="00A5163D" w:rsidRDefault="00292356" w:rsidP="00292356">
      <w:pPr>
        <w:ind w:right="-143"/>
        <w:rPr>
          <w:rFonts w:ascii="Aptos" w:hAnsi="Aptos" w:cs="Arial"/>
        </w:rPr>
      </w:pPr>
    </w:p>
    <w:p w14:paraId="51853F28" w14:textId="751520C4" w:rsidR="00292356" w:rsidRPr="00A5163D" w:rsidRDefault="0052212A" w:rsidP="008C2DD7">
      <w:pPr>
        <w:ind w:right="-143"/>
        <w:rPr>
          <w:rFonts w:ascii="Aptos" w:hAnsi="Aptos" w:cs="Arial"/>
        </w:rPr>
      </w:pPr>
      <w:r w:rsidRPr="00A5163D">
        <w:rPr>
          <w:rFonts w:ascii="Aptos" w:hAnsi="Aptos" w:cs="Arial"/>
        </w:rPr>
        <w:t>Päivämäärä</w:t>
      </w:r>
      <w:r w:rsidR="00E91CFE">
        <w:rPr>
          <w:rFonts w:ascii="Aptos" w:hAnsi="Aptos" w:cs="Arial"/>
        </w:rPr>
        <w:t xml:space="preserve">, osoite (jos eri kuin yrityksellä), </w:t>
      </w:r>
      <w:r w:rsidRPr="00A5163D">
        <w:rPr>
          <w:rFonts w:ascii="Aptos" w:hAnsi="Aptos" w:cs="Arial"/>
        </w:rPr>
        <w:t>h</w:t>
      </w:r>
      <w:r w:rsidR="00400841" w:rsidRPr="00A5163D">
        <w:rPr>
          <w:rFonts w:ascii="Aptos" w:hAnsi="Aptos" w:cs="Arial"/>
        </w:rPr>
        <w:t xml:space="preserve">akijan </w:t>
      </w:r>
      <w:r w:rsidR="00E91CFE">
        <w:rPr>
          <w:rFonts w:ascii="Aptos" w:hAnsi="Aptos" w:cs="Arial"/>
        </w:rPr>
        <w:t xml:space="preserve">nimenselvennys ja </w:t>
      </w:r>
      <w:r w:rsidR="00400841" w:rsidRPr="00A5163D">
        <w:rPr>
          <w:rFonts w:ascii="Aptos" w:hAnsi="Aptos" w:cs="Arial"/>
        </w:rPr>
        <w:t>allekirjoitus</w:t>
      </w:r>
    </w:p>
    <w:p w14:paraId="7FD4B094" w14:textId="77777777" w:rsidR="00121161" w:rsidRPr="00A5163D" w:rsidRDefault="00121161" w:rsidP="00292356">
      <w:pPr>
        <w:pBdr>
          <w:bottom w:val="single" w:sz="12" w:space="1" w:color="auto"/>
        </w:pBdr>
        <w:spacing w:before="240"/>
        <w:rPr>
          <w:rFonts w:ascii="Aptos" w:hAnsi="Aptos" w:cs="Arial"/>
        </w:rPr>
      </w:pPr>
      <w:bookmarkStart w:id="0" w:name="_Hlk213935262"/>
    </w:p>
    <w:bookmarkEnd w:id="0"/>
    <w:p w14:paraId="1D870FCF" w14:textId="77777777" w:rsidR="00292356" w:rsidRPr="00A5163D" w:rsidRDefault="00292356" w:rsidP="00F36634">
      <w:pPr>
        <w:rPr>
          <w:rFonts w:ascii="Aptos" w:hAnsi="Aptos" w:cs="Arial"/>
        </w:rPr>
      </w:pPr>
    </w:p>
    <w:p w14:paraId="61763D5B" w14:textId="21B0BAE3" w:rsidR="00292356" w:rsidRDefault="00000000" w:rsidP="00292356">
      <w:pPr>
        <w:rPr>
          <w:rFonts w:ascii="Arial" w:hAnsi="Arial" w:cs="Arial"/>
          <w:sz w:val="16"/>
          <w:szCs w:val="16"/>
        </w:rPr>
      </w:pPr>
      <w:sdt>
        <w:sdtPr>
          <w:rPr>
            <w:rFonts w:ascii="Aptos" w:hAnsi="Aptos" w:cs="Arial"/>
          </w:rPr>
          <w:id w:val="127250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356" w:rsidRPr="00A5163D">
            <w:rPr>
              <w:rFonts w:ascii="Aptos" w:eastAsia="MS Gothic" w:hAnsi="Aptos" w:cs="Arial"/>
            </w:rPr>
            <w:t>☐</w:t>
          </w:r>
        </w:sdtContent>
      </w:sdt>
      <w:r w:rsidR="00292356" w:rsidRPr="00A5163D">
        <w:rPr>
          <w:rFonts w:ascii="Aptos" w:hAnsi="Aptos" w:cs="Arial"/>
        </w:rPr>
        <w:t xml:space="preserve"> Hakemus vastaanotettu ja tarkastettu (</w:t>
      </w:r>
      <w:r w:rsidR="00753756" w:rsidRPr="00A5163D">
        <w:rPr>
          <w:rFonts w:ascii="Aptos" w:hAnsi="Aptos" w:cs="Arial"/>
        </w:rPr>
        <w:t>Kiwa</w:t>
      </w:r>
      <w:r w:rsidR="00292356" w:rsidRPr="00A5163D">
        <w:rPr>
          <w:rFonts w:ascii="Aptos" w:hAnsi="Aptos" w:cs="Arial"/>
        </w:rPr>
        <w:t xml:space="preserve"> Tarkastus Oy), allekirjoitus:</w:t>
      </w:r>
      <w:r w:rsidR="00292356">
        <w:rPr>
          <w:rFonts w:ascii="Arial" w:hAnsi="Arial" w:cs="Arial"/>
          <w:sz w:val="20"/>
          <w:szCs w:val="20"/>
        </w:rPr>
        <w:t xml:space="preserve"> </w:t>
      </w:r>
    </w:p>
    <w:p w14:paraId="101CBF00" w14:textId="77777777" w:rsidR="00292356" w:rsidRPr="0052212A" w:rsidRDefault="00292356" w:rsidP="00F36634">
      <w:pPr>
        <w:rPr>
          <w:rFonts w:ascii="Arial" w:hAnsi="Arial" w:cs="Arial"/>
          <w:sz w:val="16"/>
          <w:szCs w:val="16"/>
        </w:rPr>
      </w:pPr>
    </w:p>
    <w:sectPr w:rsidR="00292356" w:rsidRPr="0052212A" w:rsidSect="00EC1C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851" w:bottom="1797" w:left="1134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E251" w14:textId="77777777" w:rsidR="0006193D" w:rsidRDefault="0006193D" w:rsidP="00CE6BF3">
      <w:pPr>
        <w:spacing w:line="240" w:lineRule="auto"/>
      </w:pPr>
      <w:r>
        <w:separator/>
      </w:r>
    </w:p>
  </w:endnote>
  <w:endnote w:type="continuationSeparator" w:id="0">
    <w:p w14:paraId="1CBB67E9" w14:textId="77777777" w:rsidR="0006193D" w:rsidRDefault="0006193D" w:rsidP="00CE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15E0" w14:textId="77777777" w:rsidR="00A63532" w:rsidRDefault="00A6353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80BE" w14:textId="77777777" w:rsidR="00E33FC0" w:rsidRDefault="0018455E">
    <w:pPr>
      <w:pStyle w:val="Alatunniste"/>
    </w:pPr>
    <w:r>
      <w:rPr>
        <w:noProof/>
        <w:lang w:val="fi-FI" w:eastAsia="fi-FI" w:bidi="ar-SA"/>
      </w:rPr>
      <w:drawing>
        <wp:anchor distT="0" distB="0" distL="114300" distR="114300" simplePos="0" relativeHeight="251659776" behindDoc="0" locked="0" layoutInCell="1" allowOverlap="1" wp14:anchorId="0FE55322" wp14:editId="6BB308DB">
          <wp:simplePos x="0" y="0"/>
          <wp:positionH relativeFrom="column">
            <wp:posOffset>4749800</wp:posOffset>
          </wp:positionH>
          <wp:positionV relativeFrom="paragraph">
            <wp:posOffset>45085</wp:posOffset>
          </wp:positionV>
          <wp:extent cx="1546225" cy="78740"/>
          <wp:effectExtent l="0" t="0" r="0" b="0"/>
          <wp:wrapNone/>
          <wp:docPr id="15" name="Picture 15" descr="Trust&amp;QualityWWW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rust&amp;QualityWWW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78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753756" w:rsidRPr="00753756" w14:paraId="6841977A" w14:textId="77777777" w:rsidTr="00D7015E">
      <w:tc>
        <w:tcPr>
          <w:tcW w:w="3542" w:type="dxa"/>
          <w:hideMark/>
        </w:tcPr>
        <w:p w14:paraId="5BFC4B32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ind w:left="176"/>
            <w:rPr>
              <w:rFonts w:ascii="Aptos" w:eastAsiaTheme="minorHAnsi" w:hAnsi="Aptos" w:cs="Arial"/>
              <w:b/>
              <w:color w:val="000000"/>
              <w:sz w:val="16"/>
              <w:lang w:val="sv-SE" w:eastAsia="fi-FI" w:bidi="ar-SA"/>
            </w:rPr>
          </w:pPr>
          <w:r w:rsidRPr="00753756">
            <w:rPr>
              <w:rFonts w:ascii="Aptos" w:eastAsiaTheme="minorHAnsi" w:hAnsi="Aptos" w:cs="Arial"/>
              <w:b/>
              <w:color w:val="000000"/>
              <w:sz w:val="16"/>
              <w:lang w:val="sv-SE" w:eastAsia="fi-FI" w:bidi="ar-SA"/>
            </w:rPr>
            <w:t>Kiwa Tarkastus Oy</w:t>
          </w:r>
        </w:p>
        <w:p w14:paraId="78DD943A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ind w:left="176"/>
            <w:rPr>
              <w:rFonts w:ascii="Aptos" w:eastAsiaTheme="minorHAnsi" w:hAnsi="Aptos" w:cs="Arial"/>
              <w:color w:val="000000"/>
              <w:sz w:val="16"/>
              <w:szCs w:val="16"/>
              <w:lang w:val="sv-SE" w:eastAsia="fi-FI" w:bidi="ar-SA"/>
            </w:rPr>
          </w:pPr>
          <w:r w:rsidRPr="00753756">
            <w:rPr>
              <w:rFonts w:ascii="Aptos" w:eastAsiaTheme="minorHAnsi" w:hAnsi="Aptos" w:cs="Arial"/>
              <w:color w:val="000000"/>
              <w:sz w:val="16"/>
              <w:szCs w:val="16"/>
              <w:lang w:val="sv-SE" w:eastAsia="fi-FI" w:bidi="ar-SA"/>
            </w:rPr>
            <w:t>PL 1000</w:t>
          </w:r>
        </w:p>
        <w:p w14:paraId="678C77D1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ind w:left="176"/>
            <w:rPr>
              <w:rFonts w:ascii="Aptos" w:eastAsiaTheme="minorHAnsi" w:hAnsi="Aptos" w:cs="Arial"/>
              <w:color w:val="000000"/>
              <w:sz w:val="16"/>
              <w:szCs w:val="16"/>
              <w:lang w:val="sv-SE" w:eastAsia="fi-FI" w:bidi="ar-SA"/>
            </w:rPr>
          </w:pPr>
          <w:r w:rsidRPr="00753756">
            <w:rPr>
              <w:rFonts w:ascii="Aptos" w:eastAsiaTheme="minorHAnsi" w:hAnsi="Aptos" w:cs="Arial"/>
              <w:color w:val="000000"/>
              <w:sz w:val="16"/>
              <w:szCs w:val="16"/>
              <w:lang w:val="sv-SE" w:eastAsia="fi-FI" w:bidi="ar-SA"/>
            </w:rPr>
            <w:t>00581 Helsinki, Finland</w:t>
          </w:r>
        </w:p>
        <w:p w14:paraId="12DD8BC8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ind w:left="176"/>
            <w:rPr>
              <w:rFonts w:ascii="Aptos" w:eastAsiaTheme="minorHAnsi" w:hAnsi="Aptos" w:cs="Arial"/>
              <w:color w:val="000000"/>
              <w:sz w:val="16"/>
              <w:szCs w:val="16"/>
              <w:lang w:eastAsia="fi-FI" w:bidi="ar-SA"/>
            </w:rPr>
          </w:pPr>
          <w:r w:rsidRPr="00753756">
            <w:rPr>
              <w:rFonts w:ascii="Aptos" w:eastAsiaTheme="minorHAnsi" w:hAnsi="Aptos" w:cs="Arial"/>
              <w:color w:val="000000"/>
              <w:sz w:val="16"/>
              <w:szCs w:val="16"/>
              <w:lang w:eastAsia="fi-FI" w:bidi="ar-SA"/>
            </w:rPr>
            <w:t>Puh. 010 521 600</w:t>
          </w:r>
        </w:p>
        <w:p w14:paraId="58483EFD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ind w:left="176"/>
            <w:rPr>
              <w:rFonts w:ascii="Aptos" w:eastAsiaTheme="minorHAnsi" w:hAnsi="Aptos" w:cs="Arial"/>
              <w:b/>
              <w:bCs/>
              <w:color w:val="000000"/>
              <w:sz w:val="16"/>
              <w:lang w:eastAsia="fi-FI" w:bidi="ar-SA"/>
            </w:rPr>
          </w:pPr>
          <w:hyperlink r:id="rId1" w:history="1">
            <w:r w:rsidRPr="00B323AB">
              <w:rPr>
                <w:rFonts w:ascii="Aptos" w:eastAsiaTheme="minorHAnsi" w:hAnsi="Aptos" w:cs="Arial"/>
                <w:color w:val="0000FF"/>
                <w:sz w:val="16"/>
                <w:szCs w:val="16"/>
                <w:u w:val="single"/>
                <w:lang w:eastAsia="fi-FI" w:bidi="ar-SA"/>
              </w:rPr>
              <w:t>fi.asiakaspalvelu@kiwa.com</w:t>
            </w:r>
          </w:hyperlink>
        </w:p>
      </w:tc>
      <w:tc>
        <w:tcPr>
          <w:tcW w:w="2833" w:type="dxa"/>
          <w:hideMark/>
        </w:tcPr>
        <w:p w14:paraId="66A546C0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rPr>
              <w:rFonts w:ascii="Aptos" w:eastAsiaTheme="minorHAnsi" w:hAnsi="Aptos" w:cs="Arial"/>
              <w:b/>
              <w:color w:val="000000"/>
              <w:sz w:val="16"/>
              <w:lang w:eastAsia="fi-FI" w:bidi="ar-SA"/>
            </w:rPr>
          </w:pPr>
          <w:r w:rsidRPr="00753756">
            <w:rPr>
              <w:rFonts w:ascii="Aptos" w:eastAsiaTheme="minorHAnsi" w:hAnsi="Aptos" w:cs="Arial"/>
              <w:b/>
              <w:color w:val="000000"/>
              <w:sz w:val="16"/>
              <w:lang w:eastAsia="fi-FI" w:bidi="ar-SA"/>
            </w:rPr>
            <w:t>Käyntiosoite</w:t>
          </w:r>
        </w:p>
        <w:p w14:paraId="6D982198" w14:textId="71D14AE8" w:rsidR="00753756" w:rsidRPr="00753756" w:rsidRDefault="00A63532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rPr>
              <w:rFonts w:ascii="Aptos" w:eastAsiaTheme="minorHAnsi" w:hAnsi="Aptos" w:cs="Arial"/>
              <w:color w:val="000000"/>
              <w:sz w:val="16"/>
              <w:szCs w:val="16"/>
              <w:lang w:eastAsia="fi-FI" w:bidi="ar-SA"/>
            </w:rPr>
          </w:pPr>
          <w:r>
            <w:rPr>
              <w:rFonts w:ascii="Aptos" w:eastAsiaTheme="minorHAnsi" w:hAnsi="Aptos" w:cs="Arial"/>
              <w:color w:val="000000"/>
              <w:sz w:val="16"/>
              <w:szCs w:val="16"/>
              <w:lang w:eastAsia="fi-FI" w:bidi="ar-SA"/>
            </w:rPr>
            <w:t>Hermannin rantatie 8</w:t>
          </w:r>
        </w:p>
        <w:p w14:paraId="004DA900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rPr>
              <w:rFonts w:ascii="Aptos" w:eastAsiaTheme="minorHAnsi" w:hAnsi="Aptos" w:cs="Arial"/>
              <w:color w:val="000000"/>
              <w:sz w:val="16"/>
              <w:szCs w:val="16"/>
              <w:lang w:eastAsia="fi-FI" w:bidi="ar-SA"/>
            </w:rPr>
          </w:pPr>
          <w:r w:rsidRPr="00753756">
            <w:rPr>
              <w:rFonts w:ascii="Aptos" w:eastAsiaTheme="minorHAnsi" w:hAnsi="Aptos" w:cs="Arial"/>
              <w:color w:val="000000"/>
              <w:sz w:val="16"/>
              <w:szCs w:val="16"/>
              <w:lang w:eastAsia="fi-FI" w:bidi="ar-SA"/>
            </w:rPr>
            <w:t>00580 Helsinki, Finland</w:t>
          </w:r>
        </w:p>
        <w:p w14:paraId="3E592451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rPr>
              <w:rFonts w:ascii="Aptos" w:eastAsiaTheme="minorHAnsi" w:hAnsi="Aptos" w:cs="Arial"/>
              <w:b/>
              <w:bCs/>
              <w:color w:val="000000"/>
              <w:sz w:val="16"/>
              <w:lang w:eastAsia="fi-FI" w:bidi="ar-SA"/>
            </w:rPr>
          </w:pPr>
          <w:r w:rsidRPr="00753756">
            <w:rPr>
              <w:rFonts w:ascii="Aptos" w:eastAsiaTheme="minorHAnsi" w:hAnsi="Aptos" w:cs="Arial"/>
              <w:color w:val="000000" w:themeColor="text1"/>
              <w:sz w:val="16"/>
              <w:szCs w:val="16"/>
              <w:lang w:eastAsia="fi-FI" w:bidi="ar-SA"/>
            </w:rPr>
            <w:t>www.kiwa.com</w:t>
          </w:r>
        </w:p>
      </w:tc>
      <w:tc>
        <w:tcPr>
          <w:tcW w:w="1850" w:type="dxa"/>
          <w:hideMark/>
        </w:tcPr>
        <w:p w14:paraId="7CD2FD8F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ind w:left="-108"/>
            <w:rPr>
              <w:rFonts w:ascii="Aptos" w:eastAsiaTheme="minorHAnsi" w:hAnsi="Aptos" w:cs="Arial"/>
              <w:b/>
              <w:color w:val="000000"/>
              <w:sz w:val="16"/>
              <w:lang w:eastAsia="fi-FI" w:bidi="ar-SA"/>
            </w:rPr>
          </w:pPr>
          <w:r w:rsidRPr="00753756">
            <w:rPr>
              <w:rFonts w:ascii="Aptos" w:eastAsiaTheme="minorHAnsi" w:hAnsi="Aptos" w:cs="Arial"/>
              <w:b/>
              <w:color w:val="000000"/>
              <w:sz w:val="16"/>
              <w:lang w:eastAsia="fi-FI" w:bidi="ar-SA"/>
            </w:rPr>
            <w:t>Y-tunnus</w:t>
          </w:r>
        </w:p>
        <w:p w14:paraId="45563FC6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ind w:left="-108"/>
            <w:rPr>
              <w:rFonts w:ascii="Aptos" w:eastAsiaTheme="minorHAnsi" w:hAnsi="Aptos" w:cs="Arial"/>
              <w:b/>
              <w:color w:val="000000"/>
              <w:sz w:val="16"/>
              <w:lang w:eastAsia="fi-FI" w:bidi="ar-SA"/>
            </w:rPr>
          </w:pPr>
          <w:r w:rsidRPr="00753756">
            <w:rPr>
              <w:rFonts w:ascii="Aptos" w:eastAsiaTheme="minorHAnsi" w:hAnsi="Aptos" w:cstheme="minorBidi"/>
              <w:color w:val="444444"/>
              <w:sz w:val="16"/>
              <w:lang w:bidi="ar-SA"/>
            </w:rPr>
            <w:t xml:space="preserve">2047308-3  </w:t>
          </w:r>
        </w:p>
      </w:tc>
      <w:tc>
        <w:tcPr>
          <w:tcW w:w="1975" w:type="dxa"/>
        </w:tcPr>
        <w:p w14:paraId="18D96D44" w14:textId="77777777" w:rsidR="00753756" w:rsidRPr="00753756" w:rsidRDefault="00753756" w:rsidP="00753756">
          <w:pPr>
            <w:widowControl w:val="0"/>
            <w:tabs>
              <w:tab w:val="left" w:pos="3544"/>
              <w:tab w:val="left" w:pos="5954"/>
              <w:tab w:val="left" w:pos="9214"/>
            </w:tabs>
            <w:spacing w:line="240" w:lineRule="auto"/>
            <w:rPr>
              <w:rFonts w:ascii="Aptos" w:eastAsiaTheme="minorHAnsi" w:hAnsi="Aptos" w:cs="Arial"/>
              <w:b/>
              <w:color w:val="000000"/>
              <w:sz w:val="16"/>
              <w:lang w:eastAsia="fi-FI" w:bidi="ar-SA"/>
            </w:rPr>
          </w:pPr>
          <w:r w:rsidRPr="00753756">
            <w:rPr>
              <w:rFonts w:ascii="Aptos" w:eastAsiaTheme="minorHAnsi" w:hAnsi="Aptos" w:cstheme="minorBidi"/>
              <w:noProof/>
              <w:sz w:val="16"/>
              <w:lang w:bidi="ar-SA"/>
            </w:rPr>
            <w:drawing>
              <wp:inline distT="0" distB="0" distL="0" distR="0" wp14:anchorId="375D11FE" wp14:editId="0887FB9E">
                <wp:extent cx="1125415" cy="561119"/>
                <wp:effectExtent l="0" t="0" r="0" b="0"/>
                <wp:docPr id="747063438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4789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50C036" w14:textId="77777777" w:rsidR="00E33FC0" w:rsidRPr="00D167C8" w:rsidRDefault="00E33FC0" w:rsidP="00FA7EF9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7FCA" w14:textId="77777777" w:rsidR="0006193D" w:rsidRDefault="0006193D" w:rsidP="00CE6BF3">
      <w:pPr>
        <w:spacing w:line="240" w:lineRule="auto"/>
      </w:pPr>
      <w:r>
        <w:separator/>
      </w:r>
    </w:p>
  </w:footnote>
  <w:footnote w:type="continuationSeparator" w:id="0">
    <w:p w14:paraId="6DEB7BCF" w14:textId="77777777" w:rsidR="0006193D" w:rsidRDefault="0006193D" w:rsidP="00CE6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4F03" w14:textId="77777777" w:rsidR="00A63532" w:rsidRDefault="00A6353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8" w:type="dxa"/>
      <w:tblLook w:val="01E0" w:firstRow="1" w:lastRow="1" w:firstColumn="1" w:lastColumn="1" w:noHBand="0" w:noVBand="0"/>
    </w:tblPr>
    <w:tblGrid>
      <w:gridCol w:w="548"/>
      <w:gridCol w:w="1100"/>
      <w:gridCol w:w="3572"/>
      <w:gridCol w:w="1598"/>
      <w:gridCol w:w="3300"/>
    </w:tblGrid>
    <w:tr w:rsidR="00E33FC0" w:rsidRPr="00C20CF7" w14:paraId="76812D47" w14:textId="77777777" w:rsidTr="00C20CF7">
      <w:tc>
        <w:tcPr>
          <w:tcW w:w="548" w:type="dxa"/>
          <w:vMerge w:val="restart"/>
        </w:tcPr>
        <w:p w14:paraId="2D6DA8E1" w14:textId="77777777" w:rsidR="00E33FC0" w:rsidRPr="00C20CF7" w:rsidRDefault="0018455E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r>
            <w:rPr>
              <w:rFonts w:ascii="Akzidenz Grotesk BE Bold" w:hAnsi="Akzidenz Grotesk BE Bold" w:cs="Akzidenz Grotesk BE Bold"/>
              <w:b/>
              <w:bCs/>
              <w:noProof/>
              <w:color w:val="333333"/>
              <w:sz w:val="32"/>
              <w:szCs w:val="32"/>
              <w:lang w:eastAsia="fi-FI" w:bidi="ar-SA"/>
            </w:rPr>
            <w:drawing>
              <wp:anchor distT="0" distB="0" distL="114300" distR="114300" simplePos="0" relativeHeight="251658752" behindDoc="0" locked="0" layoutInCell="1" allowOverlap="1" wp14:anchorId="3CE54183" wp14:editId="420F1D60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26060" cy="408305"/>
                <wp:effectExtent l="0" t="0" r="2540" b="0"/>
                <wp:wrapNone/>
                <wp:docPr id="13" name="Picture 13" descr="Inspecta_ar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Inspecta_ar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4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2" w:type="dxa"/>
          <w:gridSpan w:val="2"/>
        </w:tcPr>
        <w:p w14:paraId="62F48E69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598" w:type="dxa"/>
        </w:tcPr>
        <w:p w14:paraId="5B0847B5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  <w:vMerge w:val="restart"/>
        </w:tcPr>
        <w:p w14:paraId="67B3C45E" w14:textId="77777777" w:rsidR="00E33FC0" w:rsidRPr="00C20CF7" w:rsidRDefault="0018455E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r>
            <w:rPr>
              <w:noProof/>
              <w:lang w:eastAsia="fi-FI" w:bidi="ar-SA"/>
            </w:rPr>
            <w:drawing>
              <wp:anchor distT="0" distB="0" distL="114300" distR="114300" simplePos="0" relativeHeight="251657728" behindDoc="0" locked="0" layoutInCell="1" allowOverlap="1" wp14:anchorId="58E6BD19" wp14:editId="26F13E07">
                <wp:simplePos x="0" y="0"/>
                <wp:positionH relativeFrom="column">
                  <wp:posOffset>560070</wp:posOffset>
                </wp:positionH>
                <wp:positionV relativeFrom="paragraph">
                  <wp:posOffset>59690</wp:posOffset>
                </wp:positionV>
                <wp:extent cx="1430020" cy="354330"/>
                <wp:effectExtent l="0" t="0" r="0" b="7620"/>
                <wp:wrapNone/>
                <wp:docPr id="12" name="Picture 12" descr="Inspecta_logo_Grey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nspecta_logo_Grey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020" cy="35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33FC0" w:rsidRPr="00C20CF7" w14:paraId="3474DAC6" w14:textId="77777777" w:rsidTr="00C20CF7">
      <w:tc>
        <w:tcPr>
          <w:tcW w:w="548" w:type="dxa"/>
          <w:vMerge/>
        </w:tcPr>
        <w:p w14:paraId="54B2E28B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4672" w:type="dxa"/>
          <w:gridSpan w:val="2"/>
        </w:tcPr>
        <w:p w14:paraId="6DA9E21C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598" w:type="dxa"/>
        </w:tcPr>
        <w:p w14:paraId="2954306D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  <w:vMerge/>
        </w:tcPr>
        <w:p w14:paraId="1DD2A0F0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</w:tr>
    <w:tr w:rsidR="00E33FC0" w:rsidRPr="00C20CF7" w14:paraId="1C8D20D4" w14:textId="77777777" w:rsidTr="00C20CF7">
      <w:tc>
        <w:tcPr>
          <w:tcW w:w="5220" w:type="dxa"/>
          <w:gridSpan w:val="3"/>
        </w:tcPr>
        <w:p w14:paraId="01F9B1A1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598" w:type="dxa"/>
        </w:tcPr>
        <w:p w14:paraId="63201CD7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</w:tcPr>
        <w:p w14:paraId="61FF5C84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</w:tr>
    <w:tr w:rsidR="00E33FC0" w:rsidRPr="00C20CF7" w14:paraId="6A81CE06" w14:textId="77777777" w:rsidTr="00C20CF7">
      <w:tc>
        <w:tcPr>
          <w:tcW w:w="5220" w:type="dxa"/>
          <w:gridSpan w:val="3"/>
        </w:tcPr>
        <w:p w14:paraId="6D311591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598" w:type="dxa"/>
        </w:tcPr>
        <w:p w14:paraId="0F15507E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</w:tcPr>
        <w:p w14:paraId="3FBDAC25" w14:textId="4D6F97BF" w:rsidR="00E33FC0" w:rsidRPr="00C20CF7" w:rsidRDefault="007922BD" w:rsidP="00C20CF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fldSimple w:instr=" DATE   \* MERGEFORMAT ">
            <w:r w:rsidR="00172EE4" w:rsidRPr="00172EE4">
              <w:rPr>
                <w:rFonts w:ascii="Arial" w:hAnsi="Arial" w:cs="Arial"/>
                <w:bCs/>
                <w:noProof/>
                <w:color w:val="333333"/>
              </w:rPr>
              <w:t>9</w:t>
            </w:r>
            <w:r w:rsidR="00172EE4">
              <w:rPr>
                <w:noProof/>
              </w:rPr>
              <w:t>.1.2026</w:t>
            </w:r>
          </w:fldSimple>
        </w:p>
      </w:tc>
    </w:tr>
    <w:tr w:rsidR="00E33FC0" w:rsidRPr="00C20CF7" w14:paraId="115139B5" w14:textId="77777777" w:rsidTr="00C20CF7">
      <w:tc>
        <w:tcPr>
          <w:tcW w:w="1648" w:type="dxa"/>
          <w:gridSpan w:val="2"/>
        </w:tcPr>
        <w:p w14:paraId="10C99A11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Cs/>
              <w:color w:val="333333"/>
            </w:rPr>
          </w:pPr>
        </w:p>
      </w:tc>
      <w:tc>
        <w:tcPr>
          <w:tcW w:w="3572" w:type="dxa"/>
        </w:tcPr>
        <w:p w14:paraId="21284882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Cs/>
              <w:color w:val="333333"/>
            </w:rPr>
          </w:pPr>
        </w:p>
      </w:tc>
      <w:tc>
        <w:tcPr>
          <w:tcW w:w="1598" w:type="dxa"/>
        </w:tcPr>
        <w:p w14:paraId="21725DE6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</w:tcPr>
        <w:p w14:paraId="3B88FCA6" w14:textId="77777777" w:rsidR="00E33FC0" w:rsidRPr="00C20CF7" w:rsidRDefault="00792B13" w:rsidP="00C20CF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rial" w:hAnsi="Arial" w:cs="Arial"/>
              <w:bCs/>
              <w:color w:val="333333"/>
            </w:rPr>
          </w:pPr>
          <w:r w:rsidRPr="00C20CF7">
            <w:rPr>
              <w:rStyle w:val="Sivunumero"/>
              <w:rFonts w:ascii="Arial" w:hAnsi="Arial" w:cs="Arial"/>
            </w:rPr>
            <w:fldChar w:fldCharType="begin"/>
          </w:r>
          <w:r w:rsidR="00E33FC0" w:rsidRPr="00C20CF7">
            <w:rPr>
              <w:rStyle w:val="Sivunumero"/>
              <w:rFonts w:ascii="Arial" w:hAnsi="Arial" w:cs="Arial"/>
            </w:rPr>
            <w:instrText xml:space="preserve"> PAGE </w:instrText>
          </w:r>
          <w:r w:rsidRPr="00C20CF7">
            <w:rPr>
              <w:rStyle w:val="Sivunumero"/>
              <w:rFonts w:ascii="Arial" w:hAnsi="Arial" w:cs="Arial"/>
            </w:rPr>
            <w:fldChar w:fldCharType="separate"/>
          </w:r>
          <w:r w:rsidR="00682143">
            <w:rPr>
              <w:rStyle w:val="Sivunumero"/>
              <w:rFonts w:ascii="Arial" w:hAnsi="Arial" w:cs="Arial"/>
              <w:noProof/>
            </w:rPr>
            <w:t>2</w:t>
          </w:r>
          <w:r w:rsidRPr="00C20CF7">
            <w:rPr>
              <w:rStyle w:val="Sivunumero"/>
              <w:rFonts w:ascii="Arial" w:hAnsi="Arial" w:cs="Arial"/>
            </w:rPr>
            <w:fldChar w:fldCharType="end"/>
          </w:r>
          <w:r w:rsidR="00E33FC0" w:rsidRPr="00C20CF7">
            <w:rPr>
              <w:rStyle w:val="Sivunumero"/>
              <w:rFonts w:ascii="Arial" w:hAnsi="Arial" w:cs="Arial"/>
            </w:rPr>
            <w:t xml:space="preserve"> (</w:t>
          </w:r>
          <w:r w:rsidRPr="00C20CF7">
            <w:rPr>
              <w:rStyle w:val="Sivunumero"/>
              <w:rFonts w:ascii="Arial" w:hAnsi="Arial" w:cs="Arial"/>
            </w:rPr>
            <w:fldChar w:fldCharType="begin"/>
          </w:r>
          <w:r w:rsidR="00E33FC0" w:rsidRPr="00C20CF7">
            <w:rPr>
              <w:rStyle w:val="Sivunumero"/>
              <w:rFonts w:ascii="Arial" w:hAnsi="Arial" w:cs="Arial"/>
            </w:rPr>
            <w:instrText xml:space="preserve"> NUMPAGES </w:instrText>
          </w:r>
          <w:r w:rsidRPr="00C20CF7">
            <w:rPr>
              <w:rStyle w:val="Sivunumero"/>
              <w:rFonts w:ascii="Arial" w:hAnsi="Arial" w:cs="Arial"/>
            </w:rPr>
            <w:fldChar w:fldCharType="separate"/>
          </w:r>
          <w:r w:rsidR="00682143">
            <w:rPr>
              <w:rStyle w:val="Sivunumero"/>
              <w:rFonts w:ascii="Arial" w:hAnsi="Arial" w:cs="Arial"/>
              <w:noProof/>
            </w:rPr>
            <w:t>2</w:t>
          </w:r>
          <w:r w:rsidRPr="00C20CF7">
            <w:rPr>
              <w:rStyle w:val="Sivunumero"/>
              <w:rFonts w:ascii="Arial" w:hAnsi="Arial" w:cs="Arial"/>
            </w:rPr>
            <w:fldChar w:fldCharType="end"/>
          </w:r>
          <w:r w:rsidR="00E33FC0" w:rsidRPr="00C20CF7">
            <w:rPr>
              <w:rStyle w:val="Sivunumero"/>
              <w:rFonts w:ascii="Arial" w:hAnsi="Arial" w:cs="Arial"/>
            </w:rPr>
            <w:t>)</w:t>
          </w:r>
        </w:p>
      </w:tc>
    </w:tr>
  </w:tbl>
  <w:p w14:paraId="741FA094" w14:textId="77777777" w:rsidR="00E33FC0" w:rsidRPr="008C2DD7" w:rsidRDefault="00E33FC0" w:rsidP="00CE6BF3">
    <w:pPr>
      <w:pStyle w:val="Yltunniste"/>
      <w:tabs>
        <w:tab w:val="right" w:pos="8503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8" w:type="dxa"/>
      <w:tblLook w:val="01E0" w:firstRow="1" w:lastRow="1" w:firstColumn="1" w:lastColumn="1" w:noHBand="0" w:noVBand="0"/>
    </w:tblPr>
    <w:tblGrid>
      <w:gridCol w:w="548"/>
      <w:gridCol w:w="4672"/>
      <w:gridCol w:w="1928"/>
      <w:gridCol w:w="2970"/>
    </w:tblGrid>
    <w:tr w:rsidR="00E33FC0" w:rsidRPr="00C20CF7" w14:paraId="4A5D5908" w14:textId="77777777" w:rsidTr="00C20CF7">
      <w:tc>
        <w:tcPr>
          <w:tcW w:w="548" w:type="dxa"/>
          <w:vMerge w:val="restart"/>
        </w:tcPr>
        <w:p w14:paraId="233CF88E" w14:textId="77777777" w:rsidR="00E33FC0" w:rsidRPr="00A5163D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ptos" w:hAnsi="Aptos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4672" w:type="dxa"/>
        </w:tcPr>
        <w:p w14:paraId="75181276" w14:textId="5E8B8A7F" w:rsidR="00E33FC0" w:rsidRPr="00A63532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ptos" w:hAnsi="Aptos" w:cs="Arial"/>
              <w:b/>
              <w:bCs/>
              <w:color w:val="333333"/>
              <w:sz w:val="28"/>
              <w:szCs w:val="28"/>
            </w:rPr>
          </w:pPr>
          <w:r w:rsidRPr="00A63532">
            <w:rPr>
              <w:rFonts w:ascii="Aptos" w:hAnsi="Aptos" w:cs="Arial"/>
              <w:b/>
              <w:bCs/>
              <w:color w:val="333333"/>
              <w:sz w:val="28"/>
              <w:szCs w:val="28"/>
            </w:rPr>
            <w:t>Hakemuslomake</w:t>
          </w:r>
          <w:r w:rsidR="00B323AB" w:rsidRPr="00A63532">
            <w:rPr>
              <w:rFonts w:ascii="Aptos" w:hAnsi="Aptos" w:cs="Arial"/>
              <w:b/>
              <w:bCs/>
              <w:color w:val="333333"/>
              <w:sz w:val="28"/>
              <w:szCs w:val="28"/>
            </w:rPr>
            <w:t xml:space="preserve"> </w:t>
          </w:r>
          <w:r w:rsidR="00A63532" w:rsidRPr="00A63532">
            <w:rPr>
              <w:rFonts w:ascii="Aptos" w:hAnsi="Aptos" w:cs="Arial"/>
              <w:b/>
              <w:bCs/>
              <w:color w:val="333333"/>
              <w:sz w:val="28"/>
              <w:szCs w:val="28"/>
            </w:rPr>
            <w:t xml:space="preserve">PED </w:t>
          </w:r>
          <w:r w:rsidR="00B323AB" w:rsidRPr="00A63532">
            <w:rPr>
              <w:rFonts w:ascii="Aptos" w:hAnsi="Aptos" w:cs="Arial"/>
              <w:b/>
              <w:bCs/>
              <w:color w:val="333333"/>
              <w:sz w:val="28"/>
              <w:szCs w:val="28"/>
            </w:rPr>
            <w:t>moduuli A2</w:t>
          </w:r>
        </w:p>
      </w:tc>
      <w:tc>
        <w:tcPr>
          <w:tcW w:w="1928" w:type="dxa"/>
        </w:tcPr>
        <w:p w14:paraId="37891F85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2970" w:type="dxa"/>
          <w:vMerge w:val="restart"/>
        </w:tcPr>
        <w:p w14:paraId="228B0577" w14:textId="5DA15E83" w:rsidR="00E33FC0" w:rsidRPr="00C20CF7" w:rsidRDefault="00D21FBD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12B3BF54" wp14:editId="14BFB709">
                <wp:extent cx="1125415" cy="561119"/>
                <wp:effectExtent l="0" t="0" r="0" b="0"/>
                <wp:docPr id="17134789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4789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3FC0" w:rsidRPr="00C20CF7" w14:paraId="2616936A" w14:textId="77777777" w:rsidTr="00C20CF7">
      <w:tc>
        <w:tcPr>
          <w:tcW w:w="548" w:type="dxa"/>
          <w:vMerge/>
        </w:tcPr>
        <w:p w14:paraId="7A2D6796" w14:textId="77777777" w:rsidR="00E33FC0" w:rsidRPr="00A5163D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ptos" w:hAnsi="Aptos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4672" w:type="dxa"/>
        </w:tcPr>
        <w:p w14:paraId="3AEBE3F9" w14:textId="6DCC1198" w:rsidR="00E33FC0" w:rsidRPr="00A5163D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ptos" w:hAnsi="Aptos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928" w:type="dxa"/>
        </w:tcPr>
        <w:p w14:paraId="06959250" w14:textId="60F85EEE" w:rsidR="00E33FC0" w:rsidRPr="007C6299" w:rsidRDefault="00172EE4" w:rsidP="00887605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Cs/>
              <w:color w:val="333333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ver.0901</w:t>
          </w:r>
          <w:r w:rsidR="005C1E17">
            <w:rPr>
              <w:rFonts w:ascii="Arial" w:hAnsi="Arial" w:cs="Arial"/>
              <w:sz w:val="16"/>
              <w:szCs w:val="16"/>
            </w:rPr>
            <w:t>202</w:t>
          </w:r>
          <w:r>
            <w:rPr>
              <w:rFonts w:ascii="Arial" w:hAnsi="Arial" w:cs="Arial"/>
              <w:sz w:val="16"/>
              <w:szCs w:val="16"/>
            </w:rPr>
            <w:t>6</w:t>
          </w:r>
          <w:r w:rsidR="001E56E2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0" w:type="dxa"/>
          <w:vMerge/>
        </w:tcPr>
        <w:p w14:paraId="331ACC26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</w:tr>
    <w:tr w:rsidR="00E33FC0" w:rsidRPr="00C20CF7" w14:paraId="17C369EE" w14:textId="77777777" w:rsidTr="00C20CF7">
      <w:tc>
        <w:tcPr>
          <w:tcW w:w="5220" w:type="dxa"/>
          <w:gridSpan w:val="2"/>
        </w:tcPr>
        <w:p w14:paraId="4B221988" w14:textId="77777777" w:rsidR="00E33FC0" w:rsidRPr="00A5163D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ptos" w:hAnsi="Aptos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928" w:type="dxa"/>
        </w:tcPr>
        <w:p w14:paraId="763A4FF1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2970" w:type="dxa"/>
        </w:tcPr>
        <w:p w14:paraId="3619D314" w14:textId="286421EA" w:rsidR="00E33FC0" w:rsidRPr="001E56E2" w:rsidRDefault="00D21FBD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333333"/>
              <w:sz w:val="16"/>
              <w:szCs w:val="16"/>
            </w:rPr>
            <w:t xml:space="preserve">    KIWA</w:t>
          </w:r>
          <w:r w:rsidR="001E56E2" w:rsidRPr="001E56E2">
            <w:rPr>
              <w:rFonts w:ascii="Arial" w:hAnsi="Arial" w:cs="Arial"/>
              <w:b/>
              <w:bCs/>
              <w:color w:val="333333"/>
              <w:sz w:val="16"/>
              <w:szCs w:val="16"/>
            </w:rPr>
            <w:t xml:space="preserve"> TARKASTUS OY 0424</w:t>
          </w:r>
        </w:p>
      </w:tc>
    </w:tr>
  </w:tbl>
  <w:p w14:paraId="3EC383C3" w14:textId="77777777" w:rsidR="00E33FC0" w:rsidRPr="00D64CF0" w:rsidRDefault="00E33FC0" w:rsidP="008C2DD7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06A0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766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A6B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C42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302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2D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21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94A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203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47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463890">
    <w:abstractNumId w:val="9"/>
  </w:num>
  <w:num w:numId="2" w16cid:durableId="1235551035">
    <w:abstractNumId w:val="7"/>
  </w:num>
  <w:num w:numId="3" w16cid:durableId="975717769">
    <w:abstractNumId w:val="6"/>
  </w:num>
  <w:num w:numId="4" w16cid:durableId="756246836">
    <w:abstractNumId w:val="5"/>
  </w:num>
  <w:num w:numId="5" w16cid:durableId="1254507910">
    <w:abstractNumId w:val="4"/>
  </w:num>
  <w:num w:numId="6" w16cid:durableId="1145469868">
    <w:abstractNumId w:val="8"/>
  </w:num>
  <w:num w:numId="7" w16cid:durableId="1046031313">
    <w:abstractNumId w:val="3"/>
  </w:num>
  <w:num w:numId="8" w16cid:durableId="543642596">
    <w:abstractNumId w:val="2"/>
  </w:num>
  <w:num w:numId="9" w16cid:durableId="713429342">
    <w:abstractNumId w:val="1"/>
  </w:num>
  <w:num w:numId="10" w16cid:durableId="204690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FA"/>
    <w:rsid w:val="00020F50"/>
    <w:rsid w:val="0003238E"/>
    <w:rsid w:val="00050FB5"/>
    <w:rsid w:val="0005493A"/>
    <w:rsid w:val="000576FE"/>
    <w:rsid w:val="00057A3F"/>
    <w:rsid w:val="0006193D"/>
    <w:rsid w:val="0006343C"/>
    <w:rsid w:val="00065116"/>
    <w:rsid w:val="00071716"/>
    <w:rsid w:val="00090B5D"/>
    <w:rsid w:val="000916C5"/>
    <w:rsid w:val="000A2974"/>
    <w:rsid w:val="000A65C7"/>
    <w:rsid w:val="000D1227"/>
    <w:rsid w:val="000D3BF3"/>
    <w:rsid w:val="000E1E17"/>
    <w:rsid w:val="000F02B9"/>
    <w:rsid w:val="00105A13"/>
    <w:rsid w:val="00121161"/>
    <w:rsid w:val="00142572"/>
    <w:rsid w:val="001617A7"/>
    <w:rsid w:val="001666F8"/>
    <w:rsid w:val="00172EE4"/>
    <w:rsid w:val="0018455E"/>
    <w:rsid w:val="001A7C68"/>
    <w:rsid w:val="001B0EAE"/>
    <w:rsid w:val="001D29F3"/>
    <w:rsid w:val="001E56E2"/>
    <w:rsid w:val="00201B60"/>
    <w:rsid w:val="00235E4F"/>
    <w:rsid w:val="00236F0D"/>
    <w:rsid w:val="00257C42"/>
    <w:rsid w:val="00257E90"/>
    <w:rsid w:val="00270C60"/>
    <w:rsid w:val="0027248D"/>
    <w:rsid w:val="0027691B"/>
    <w:rsid w:val="002835EC"/>
    <w:rsid w:val="00287932"/>
    <w:rsid w:val="00290419"/>
    <w:rsid w:val="00291C23"/>
    <w:rsid w:val="00292356"/>
    <w:rsid w:val="00297013"/>
    <w:rsid w:val="002B1513"/>
    <w:rsid w:val="002B6204"/>
    <w:rsid w:val="002C3E60"/>
    <w:rsid w:val="002D4088"/>
    <w:rsid w:val="002F17F3"/>
    <w:rsid w:val="00305809"/>
    <w:rsid w:val="00312966"/>
    <w:rsid w:val="003762F7"/>
    <w:rsid w:val="003764F8"/>
    <w:rsid w:val="00386C4B"/>
    <w:rsid w:val="003B3D75"/>
    <w:rsid w:val="00400841"/>
    <w:rsid w:val="0041147B"/>
    <w:rsid w:val="004468C6"/>
    <w:rsid w:val="00452E57"/>
    <w:rsid w:val="004633EF"/>
    <w:rsid w:val="00465CFE"/>
    <w:rsid w:val="00472AED"/>
    <w:rsid w:val="004A2BEE"/>
    <w:rsid w:val="004A410B"/>
    <w:rsid w:val="004E1291"/>
    <w:rsid w:val="00502EB9"/>
    <w:rsid w:val="0052212A"/>
    <w:rsid w:val="0052488F"/>
    <w:rsid w:val="00550A62"/>
    <w:rsid w:val="00553413"/>
    <w:rsid w:val="00562F93"/>
    <w:rsid w:val="005666DC"/>
    <w:rsid w:val="00580AFE"/>
    <w:rsid w:val="00594B84"/>
    <w:rsid w:val="005950A3"/>
    <w:rsid w:val="0059749E"/>
    <w:rsid w:val="005A66BD"/>
    <w:rsid w:val="005B1DC5"/>
    <w:rsid w:val="005C1355"/>
    <w:rsid w:val="005C1E17"/>
    <w:rsid w:val="005D655F"/>
    <w:rsid w:val="005E4875"/>
    <w:rsid w:val="005F04C9"/>
    <w:rsid w:val="005F460A"/>
    <w:rsid w:val="005F50EF"/>
    <w:rsid w:val="006209A7"/>
    <w:rsid w:val="00634A60"/>
    <w:rsid w:val="006420E7"/>
    <w:rsid w:val="00682143"/>
    <w:rsid w:val="006831C5"/>
    <w:rsid w:val="00692708"/>
    <w:rsid w:val="006A0335"/>
    <w:rsid w:val="006A2263"/>
    <w:rsid w:val="006A42D6"/>
    <w:rsid w:val="006C0D07"/>
    <w:rsid w:val="006C0FB8"/>
    <w:rsid w:val="006E6F94"/>
    <w:rsid w:val="006F158B"/>
    <w:rsid w:val="007024B8"/>
    <w:rsid w:val="007219F7"/>
    <w:rsid w:val="00723E26"/>
    <w:rsid w:val="00741BDE"/>
    <w:rsid w:val="00752771"/>
    <w:rsid w:val="00753756"/>
    <w:rsid w:val="00774A94"/>
    <w:rsid w:val="00780015"/>
    <w:rsid w:val="007922BD"/>
    <w:rsid w:val="007926DD"/>
    <w:rsid w:val="00792B13"/>
    <w:rsid w:val="007B5634"/>
    <w:rsid w:val="007C6299"/>
    <w:rsid w:val="007D23A8"/>
    <w:rsid w:val="007D69F2"/>
    <w:rsid w:val="007E2175"/>
    <w:rsid w:val="007E22B7"/>
    <w:rsid w:val="00800AFD"/>
    <w:rsid w:val="00810CE8"/>
    <w:rsid w:val="00812646"/>
    <w:rsid w:val="0082765F"/>
    <w:rsid w:val="00835249"/>
    <w:rsid w:val="00840C9D"/>
    <w:rsid w:val="00841D2E"/>
    <w:rsid w:val="008555E0"/>
    <w:rsid w:val="00867C4C"/>
    <w:rsid w:val="00873AB6"/>
    <w:rsid w:val="00882DC6"/>
    <w:rsid w:val="00887605"/>
    <w:rsid w:val="008A69DA"/>
    <w:rsid w:val="008C2DD7"/>
    <w:rsid w:val="008D2FF5"/>
    <w:rsid w:val="008E358C"/>
    <w:rsid w:val="008E4FC4"/>
    <w:rsid w:val="008F0EFE"/>
    <w:rsid w:val="008F5667"/>
    <w:rsid w:val="008F630B"/>
    <w:rsid w:val="00900DAF"/>
    <w:rsid w:val="00906E66"/>
    <w:rsid w:val="009279A9"/>
    <w:rsid w:val="009545DA"/>
    <w:rsid w:val="00974CDF"/>
    <w:rsid w:val="00975662"/>
    <w:rsid w:val="00984A10"/>
    <w:rsid w:val="009908EC"/>
    <w:rsid w:val="009A61C1"/>
    <w:rsid w:val="009B1798"/>
    <w:rsid w:val="009B303D"/>
    <w:rsid w:val="009B4236"/>
    <w:rsid w:val="009C4581"/>
    <w:rsid w:val="009E2C64"/>
    <w:rsid w:val="009F2559"/>
    <w:rsid w:val="009F2D0F"/>
    <w:rsid w:val="009F4009"/>
    <w:rsid w:val="00A00173"/>
    <w:rsid w:val="00A01AF7"/>
    <w:rsid w:val="00A02815"/>
    <w:rsid w:val="00A043F3"/>
    <w:rsid w:val="00A2189D"/>
    <w:rsid w:val="00A37E26"/>
    <w:rsid w:val="00A37F5D"/>
    <w:rsid w:val="00A5163D"/>
    <w:rsid w:val="00A532A9"/>
    <w:rsid w:val="00A63532"/>
    <w:rsid w:val="00AA1C8F"/>
    <w:rsid w:val="00AB61A8"/>
    <w:rsid w:val="00AC4847"/>
    <w:rsid w:val="00AD529E"/>
    <w:rsid w:val="00AE0B47"/>
    <w:rsid w:val="00AE32CC"/>
    <w:rsid w:val="00AE56B8"/>
    <w:rsid w:val="00AF00B8"/>
    <w:rsid w:val="00AF76AF"/>
    <w:rsid w:val="00AF7CF5"/>
    <w:rsid w:val="00B16F27"/>
    <w:rsid w:val="00B27099"/>
    <w:rsid w:val="00B32197"/>
    <w:rsid w:val="00B323AB"/>
    <w:rsid w:val="00B43016"/>
    <w:rsid w:val="00B67974"/>
    <w:rsid w:val="00B748E8"/>
    <w:rsid w:val="00B770D3"/>
    <w:rsid w:val="00B968F7"/>
    <w:rsid w:val="00B978B1"/>
    <w:rsid w:val="00BB2FB7"/>
    <w:rsid w:val="00BB56F8"/>
    <w:rsid w:val="00C20CF7"/>
    <w:rsid w:val="00C24294"/>
    <w:rsid w:val="00C423E9"/>
    <w:rsid w:val="00C53C75"/>
    <w:rsid w:val="00C947D6"/>
    <w:rsid w:val="00C975CB"/>
    <w:rsid w:val="00CB2558"/>
    <w:rsid w:val="00CB74F4"/>
    <w:rsid w:val="00CD19B8"/>
    <w:rsid w:val="00CD5FA3"/>
    <w:rsid w:val="00CE6BF3"/>
    <w:rsid w:val="00D04221"/>
    <w:rsid w:val="00D1258F"/>
    <w:rsid w:val="00D167C8"/>
    <w:rsid w:val="00D21FBD"/>
    <w:rsid w:val="00D32C4E"/>
    <w:rsid w:val="00D36294"/>
    <w:rsid w:val="00D64CF0"/>
    <w:rsid w:val="00DB2795"/>
    <w:rsid w:val="00DC4CAE"/>
    <w:rsid w:val="00DE536E"/>
    <w:rsid w:val="00DF247E"/>
    <w:rsid w:val="00DF3DEE"/>
    <w:rsid w:val="00E25880"/>
    <w:rsid w:val="00E33FC0"/>
    <w:rsid w:val="00E579E6"/>
    <w:rsid w:val="00E62709"/>
    <w:rsid w:val="00E66E91"/>
    <w:rsid w:val="00E672FA"/>
    <w:rsid w:val="00E854B5"/>
    <w:rsid w:val="00E91CFE"/>
    <w:rsid w:val="00EC1C06"/>
    <w:rsid w:val="00EE67BE"/>
    <w:rsid w:val="00EF6101"/>
    <w:rsid w:val="00F36634"/>
    <w:rsid w:val="00F42773"/>
    <w:rsid w:val="00FA0FE3"/>
    <w:rsid w:val="00FA7EF9"/>
    <w:rsid w:val="00FB22B3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49814"/>
  <w15:docId w15:val="{3D2DC1DB-130B-440E-948C-903621C0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0CE8"/>
    <w:pPr>
      <w:spacing w:line="305" w:lineRule="auto"/>
    </w:pPr>
    <w:rPr>
      <w:sz w:val="22"/>
      <w:szCs w:val="22"/>
      <w:lang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0EFE"/>
    <w:pPr>
      <w:keepNext/>
      <w:keepLines/>
      <w:spacing w:before="480"/>
      <w:outlineLvl w:val="0"/>
    </w:pPr>
    <w:rPr>
      <w:b/>
      <w:bCs/>
      <w:color w:val="8D2825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8F0EFE"/>
    <w:pPr>
      <w:keepNext/>
      <w:keepLines/>
      <w:spacing w:before="200"/>
      <w:outlineLvl w:val="1"/>
    </w:pPr>
    <w:rPr>
      <w:b/>
      <w:bCs/>
      <w:color w:val="BD3632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8F0EFE"/>
    <w:pPr>
      <w:keepNext/>
      <w:keepLines/>
      <w:spacing w:before="200"/>
      <w:outlineLvl w:val="2"/>
    </w:pPr>
    <w:rPr>
      <w:b/>
      <w:bCs/>
      <w:color w:val="BD3632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F0EFE"/>
    <w:pPr>
      <w:keepNext/>
      <w:keepLines/>
      <w:spacing w:before="200"/>
      <w:outlineLvl w:val="3"/>
    </w:pPr>
    <w:rPr>
      <w:b/>
      <w:bCs/>
      <w:i/>
      <w:iCs/>
      <w:color w:val="BD3632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8F0EFE"/>
    <w:pPr>
      <w:keepNext/>
      <w:keepLines/>
      <w:spacing w:before="200"/>
      <w:outlineLvl w:val="4"/>
    </w:pPr>
    <w:rPr>
      <w:color w:val="5E1A19"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8F0EFE"/>
    <w:pPr>
      <w:keepNext/>
      <w:keepLines/>
      <w:spacing w:before="200"/>
      <w:outlineLvl w:val="5"/>
    </w:pPr>
    <w:rPr>
      <w:i/>
      <w:iCs/>
      <w:color w:val="5E1A19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8F0EFE"/>
    <w:pPr>
      <w:keepNext/>
      <w:keepLines/>
      <w:spacing w:before="200"/>
      <w:outlineLvl w:val="6"/>
    </w:pPr>
    <w:rPr>
      <w:i/>
      <w:iCs/>
      <w:color w:val="404040"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8F0EFE"/>
    <w:pPr>
      <w:keepNext/>
      <w:keepLines/>
      <w:spacing w:before="200"/>
      <w:outlineLvl w:val="7"/>
    </w:pPr>
    <w:rPr>
      <w:color w:val="BD3632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8F0EFE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E6BF3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E6BF3"/>
    <w:rPr>
      <w:rFonts w:ascii="Adobe Garamond Pro" w:hAnsi="Adobe Garamond Pro"/>
      <w:noProof/>
      <w:color w:val="262626"/>
      <w:sz w:val="16"/>
      <w:lang w:val="en-US"/>
    </w:rPr>
  </w:style>
  <w:style w:type="paragraph" w:styleId="Alatunniste">
    <w:name w:val="footer"/>
    <w:link w:val="AlatunnisteChar"/>
    <w:autoRedefine/>
    <w:uiPriority w:val="99"/>
    <w:unhideWhenUsed/>
    <w:rsid w:val="00065116"/>
    <w:pPr>
      <w:tabs>
        <w:tab w:val="left" w:pos="2268"/>
        <w:tab w:val="left" w:pos="4253"/>
        <w:tab w:val="right" w:pos="8505"/>
      </w:tabs>
      <w:spacing w:line="264" w:lineRule="auto"/>
    </w:pPr>
    <w:rPr>
      <w:rFonts w:ascii="Arial" w:hAnsi="Arial" w:cs="Arial"/>
      <w:color w:val="707173"/>
      <w:sz w:val="15"/>
      <w:szCs w:val="15"/>
      <w:lang w:val="sv-SE" w:eastAsia="en-US" w:bidi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65116"/>
    <w:rPr>
      <w:rFonts w:ascii="Arial" w:hAnsi="Arial" w:cs="Arial"/>
      <w:color w:val="707173"/>
      <w:sz w:val="15"/>
      <w:szCs w:val="15"/>
      <w:lang w:val="sv-SE" w:eastAsia="en-US" w:bidi="en-US"/>
    </w:rPr>
  </w:style>
  <w:style w:type="character" w:customStyle="1" w:styleId="Otsikko1Char">
    <w:name w:val="Otsikko 1 Char"/>
    <w:basedOn w:val="Kappaleenoletusfontti"/>
    <w:link w:val="Otsikko1"/>
    <w:uiPriority w:val="9"/>
    <w:rsid w:val="008F0EFE"/>
    <w:rPr>
      <w:rFonts w:ascii="Times New Roman" w:eastAsia="Times New Roman" w:hAnsi="Times New Roman" w:cs="Times New Roman"/>
      <w:b/>
      <w:bCs/>
      <w:color w:val="8D2825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F0EFE"/>
    <w:rPr>
      <w:rFonts w:ascii="Times New Roman" w:eastAsia="Times New Roman" w:hAnsi="Times New Roman" w:cs="Times New Roman"/>
      <w:b/>
      <w:bCs/>
      <w:color w:val="BD363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F0EFE"/>
    <w:rPr>
      <w:rFonts w:ascii="Times New Roman" w:eastAsia="Times New Roman" w:hAnsi="Times New Roman" w:cs="Times New Roman"/>
      <w:b/>
      <w:bCs/>
      <w:color w:val="BD3632"/>
    </w:rPr>
  </w:style>
  <w:style w:type="character" w:customStyle="1" w:styleId="Otsikko4Char">
    <w:name w:val="Otsikko 4 Char"/>
    <w:basedOn w:val="Kappaleenoletusfontti"/>
    <w:link w:val="Otsikko4"/>
    <w:uiPriority w:val="9"/>
    <w:rsid w:val="008F0EFE"/>
    <w:rPr>
      <w:rFonts w:ascii="Times New Roman" w:eastAsia="Times New Roman" w:hAnsi="Times New Roman" w:cs="Times New Roman"/>
      <w:b/>
      <w:bCs/>
      <w:i/>
      <w:iCs/>
      <w:color w:val="BD3632"/>
    </w:rPr>
  </w:style>
  <w:style w:type="character" w:customStyle="1" w:styleId="Otsikko5Char">
    <w:name w:val="Otsikko 5 Char"/>
    <w:basedOn w:val="Kappaleenoletusfontti"/>
    <w:link w:val="Otsikko5"/>
    <w:uiPriority w:val="9"/>
    <w:rsid w:val="008F0EFE"/>
    <w:rPr>
      <w:rFonts w:ascii="Times New Roman" w:eastAsia="Times New Roman" w:hAnsi="Times New Roman" w:cs="Times New Roman"/>
      <w:color w:val="5E1A19"/>
    </w:rPr>
  </w:style>
  <w:style w:type="character" w:customStyle="1" w:styleId="Otsikko6Char">
    <w:name w:val="Otsikko 6 Char"/>
    <w:basedOn w:val="Kappaleenoletusfontti"/>
    <w:link w:val="Otsikko6"/>
    <w:uiPriority w:val="9"/>
    <w:rsid w:val="008F0EFE"/>
    <w:rPr>
      <w:rFonts w:ascii="Times New Roman" w:eastAsia="Times New Roman" w:hAnsi="Times New Roman" w:cs="Times New Roman"/>
      <w:i/>
      <w:iCs/>
      <w:color w:val="5E1A19"/>
    </w:rPr>
  </w:style>
  <w:style w:type="character" w:customStyle="1" w:styleId="Otsikko7Char">
    <w:name w:val="Otsikko 7 Char"/>
    <w:basedOn w:val="Kappaleenoletusfontti"/>
    <w:link w:val="Otsikko7"/>
    <w:uiPriority w:val="9"/>
    <w:rsid w:val="008F0EFE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Otsikko8Char">
    <w:name w:val="Otsikko 8 Char"/>
    <w:basedOn w:val="Kappaleenoletusfontti"/>
    <w:link w:val="Otsikko8"/>
    <w:uiPriority w:val="9"/>
    <w:rsid w:val="008F0EFE"/>
    <w:rPr>
      <w:rFonts w:ascii="Times New Roman" w:eastAsia="Times New Roman" w:hAnsi="Times New Roman" w:cs="Times New Roman"/>
      <w:color w:val="BD3632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F0EFE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Kuvaotsikko">
    <w:name w:val="caption"/>
    <w:basedOn w:val="Normaali"/>
    <w:next w:val="Normaali"/>
    <w:uiPriority w:val="35"/>
    <w:qFormat/>
    <w:rsid w:val="008F0EFE"/>
    <w:pPr>
      <w:spacing w:line="240" w:lineRule="auto"/>
    </w:pPr>
    <w:rPr>
      <w:b/>
      <w:bCs/>
      <w:color w:val="BD3632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8F0EFE"/>
    <w:pPr>
      <w:pBdr>
        <w:bottom w:val="single" w:sz="8" w:space="4" w:color="BD3632"/>
      </w:pBdr>
      <w:spacing w:after="300" w:line="240" w:lineRule="auto"/>
      <w:contextualSpacing/>
    </w:pPr>
    <w:rPr>
      <w:color w:val="515253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F0EFE"/>
    <w:rPr>
      <w:rFonts w:ascii="Times New Roman" w:eastAsia="Times New Roman" w:hAnsi="Times New Roman" w:cs="Times New Roman"/>
      <w:color w:val="515253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F0EFE"/>
    <w:pPr>
      <w:numPr>
        <w:ilvl w:val="1"/>
      </w:numPr>
    </w:pPr>
    <w:rPr>
      <w:i/>
      <w:iCs/>
      <w:color w:val="BD3632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8F0EFE"/>
    <w:rPr>
      <w:rFonts w:ascii="Times New Roman" w:eastAsia="Times New Roman" w:hAnsi="Times New Roman" w:cs="Times New Roman"/>
      <w:i/>
      <w:iCs/>
      <w:color w:val="BD3632"/>
      <w:spacing w:val="15"/>
      <w:sz w:val="24"/>
      <w:szCs w:val="24"/>
    </w:rPr>
  </w:style>
  <w:style w:type="character" w:styleId="Voimakas">
    <w:name w:val="Strong"/>
    <w:basedOn w:val="Kappaleenoletusfontti"/>
    <w:uiPriority w:val="22"/>
    <w:qFormat/>
    <w:rsid w:val="008F0EFE"/>
    <w:rPr>
      <w:b/>
      <w:bCs/>
    </w:rPr>
  </w:style>
  <w:style w:type="character" w:styleId="Korostus">
    <w:name w:val="Emphasis"/>
    <w:basedOn w:val="Kappaleenoletusfontti"/>
    <w:uiPriority w:val="20"/>
    <w:qFormat/>
    <w:rsid w:val="008F0EFE"/>
    <w:rPr>
      <w:i/>
      <w:iCs/>
    </w:rPr>
  </w:style>
  <w:style w:type="paragraph" w:customStyle="1" w:styleId="Ingetavstnd">
    <w:name w:val="Inget avstånd"/>
    <w:uiPriority w:val="1"/>
    <w:qFormat/>
    <w:rsid w:val="008F0EFE"/>
    <w:rPr>
      <w:sz w:val="22"/>
      <w:szCs w:val="22"/>
      <w:lang w:val="en-US" w:eastAsia="en-US" w:bidi="en-US"/>
    </w:rPr>
  </w:style>
  <w:style w:type="paragraph" w:customStyle="1" w:styleId="Liststycke">
    <w:name w:val="Liststycke"/>
    <w:basedOn w:val="Normaali"/>
    <w:uiPriority w:val="34"/>
    <w:qFormat/>
    <w:rsid w:val="008F0EFE"/>
    <w:pPr>
      <w:ind w:left="720"/>
      <w:contextualSpacing/>
    </w:pPr>
  </w:style>
  <w:style w:type="paragraph" w:customStyle="1" w:styleId="Citat">
    <w:name w:val="Citat"/>
    <w:basedOn w:val="Normaali"/>
    <w:next w:val="Normaali"/>
    <w:link w:val="CitatChar"/>
    <w:uiPriority w:val="29"/>
    <w:qFormat/>
    <w:rsid w:val="008F0EFE"/>
    <w:rPr>
      <w:i/>
      <w:iCs/>
      <w:color w:val="000000"/>
    </w:rPr>
  </w:style>
  <w:style w:type="character" w:customStyle="1" w:styleId="CitatChar">
    <w:name w:val="Citat Char"/>
    <w:basedOn w:val="Kappaleenoletusfontti"/>
    <w:link w:val="Citat"/>
    <w:uiPriority w:val="29"/>
    <w:rsid w:val="008F0EFE"/>
    <w:rPr>
      <w:i/>
      <w:iCs/>
      <w:color w:val="000000"/>
    </w:rPr>
  </w:style>
  <w:style w:type="paragraph" w:customStyle="1" w:styleId="Starktcitat">
    <w:name w:val="Starkt citat"/>
    <w:basedOn w:val="Normaali"/>
    <w:next w:val="Normaali"/>
    <w:link w:val="StarktcitatChar"/>
    <w:uiPriority w:val="30"/>
    <w:qFormat/>
    <w:rsid w:val="008F0EFE"/>
    <w:pPr>
      <w:pBdr>
        <w:bottom w:val="single" w:sz="4" w:space="4" w:color="BD3632"/>
      </w:pBdr>
      <w:spacing w:before="200" w:after="280"/>
      <w:ind w:left="936" w:right="936"/>
    </w:pPr>
    <w:rPr>
      <w:b/>
      <w:bCs/>
      <w:i/>
      <w:iCs/>
      <w:color w:val="BD3632"/>
    </w:rPr>
  </w:style>
  <w:style w:type="character" w:customStyle="1" w:styleId="StarktcitatChar">
    <w:name w:val="Starkt citat Char"/>
    <w:basedOn w:val="Kappaleenoletusfontti"/>
    <w:link w:val="Starktcitat"/>
    <w:uiPriority w:val="30"/>
    <w:rsid w:val="008F0EFE"/>
    <w:rPr>
      <w:b/>
      <w:bCs/>
      <w:i/>
      <w:iCs/>
      <w:color w:val="BD3632"/>
    </w:rPr>
  </w:style>
  <w:style w:type="character" w:customStyle="1" w:styleId="Diskretbetoning">
    <w:name w:val="Diskret betoning"/>
    <w:basedOn w:val="Kappaleenoletusfontti"/>
    <w:uiPriority w:val="19"/>
    <w:qFormat/>
    <w:rsid w:val="008F0EFE"/>
    <w:rPr>
      <w:i/>
      <w:iCs/>
      <w:color w:val="808080"/>
    </w:rPr>
  </w:style>
  <w:style w:type="character" w:customStyle="1" w:styleId="Starkbetoning">
    <w:name w:val="Stark betoning"/>
    <w:basedOn w:val="Kappaleenoletusfontti"/>
    <w:uiPriority w:val="21"/>
    <w:qFormat/>
    <w:rsid w:val="008F0EFE"/>
    <w:rPr>
      <w:b/>
      <w:bCs/>
      <w:i/>
      <w:iCs/>
      <w:color w:val="BD3632"/>
    </w:rPr>
  </w:style>
  <w:style w:type="character" w:customStyle="1" w:styleId="Diskretreferens">
    <w:name w:val="Diskret referens"/>
    <w:basedOn w:val="Kappaleenoletusfontti"/>
    <w:uiPriority w:val="31"/>
    <w:qFormat/>
    <w:rsid w:val="008F0EFE"/>
    <w:rPr>
      <w:smallCaps/>
      <w:color w:val="363534"/>
      <w:u w:val="single"/>
    </w:rPr>
  </w:style>
  <w:style w:type="character" w:customStyle="1" w:styleId="Starkreferens">
    <w:name w:val="Stark referens"/>
    <w:basedOn w:val="Kappaleenoletusfontti"/>
    <w:uiPriority w:val="32"/>
    <w:qFormat/>
    <w:rsid w:val="008F0EFE"/>
    <w:rPr>
      <w:b/>
      <w:bCs/>
      <w:smallCaps/>
      <w:color w:val="363534"/>
      <w:spacing w:val="5"/>
      <w:u w:val="single"/>
    </w:rPr>
  </w:style>
  <w:style w:type="character" w:customStyle="1" w:styleId="Bokenstitel">
    <w:name w:val="Bokens titel"/>
    <w:basedOn w:val="Kappaleenoletusfontti"/>
    <w:uiPriority w:val="33"/>
    <w:qFormat/>
    <w:rsid w:val="008F0EFE"/>
    <w:rPr>
      <w:b/>
      <w:bCs/>
      <w:smallCaps/>
      <w:spacing w:val="5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qFormat/>
    <w:rsid w:val="008F0EFE"/>
    <w:pPr>
      <w:outlineLvl w:val="9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1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1B60"/>
    <w:rPr>
      <w:rFonts w:ascii="Tahoma" w:hAnsi="Tahoma" w:cs="Tahoma"/>
      <w:sz w:val="16"/>
      <w:szCs w:val="16"/>
    </w:rPr>
  </w:style>
  <w:style w:type="paragraph" w:customStyle="1" w:styleId="Adressblock">
    <w:name w:val="Adressblock"/>
    <w:basedOn w:val="Normaali"/>
    <w:link w:val="AdressblockChar"/>
    <w:qFormat/>
    <w:rsid w:val="00B770D3"/>
    <w:pPr>
      <w:spacing w:line="264" w:lineRule="auto"/>
    </w:pPr>
  </w:style>
  <w:style w:type="character" w:customStyle="1" w:styleId="A1">
    <w:name w:val="A1"/>
    <w:uiPriority w:val="99"/>
    <w:rsid w:val="00065116"/>
    <w:rPr>
      <w:rFonts w:cs="Akzidenz Grotesk BE Bold"/>
      <w:color w:val="000000"/>
      <w:sz w:val="50"/>
      <w:szCs w:val="50"/>
    </w:rPr>
  </w:style>
  <w:style w:type="character" w:customStyle="1" w:styleId="AdressblockChar">
    <w:name w:val="Adressblock Char"/>
    <w:basedOn w:val="Kappaleenoletusfontti"/>
    <w:link w:val="Adressblock"/>
    <w:rsid w:val="00B770D3"/>
    <w:rPr>
      <w:sz w:val="22"/>
      <w:szCs w:val="22"/>
      <w:lang w:val="en-US" w:eastAsia="en-US" w:bidi="en-US"/>
    </w:rPr>
  </w:style>
  <w:style w:type="table" w:styleId="TaulukkoRuudukko">
    <w:name w:val="Table Grid"/>
    <w:basedOn w:val="Normaalitaulukko"/>
    <w:rsid w:val="0052488F"/>
    <w:pPr>
      <w:spacing w:line="30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D29F3"/>
  </w:style>
  <w:style w:type="paragraph" w:styleId="NormaaliWWW">
    <w:name w:val="Normal (Web)"/>
    <w:basedOn w:val="Normaali"/>
    <w:rsid w:val="00F36634"/>
    <w:pPr>
      <w:spacing w:after="262" w:line="262" w:lineRule="atLeast"/>
      <w:jc w:val="both"/>
    </w:pPr>
    <w:rPr>
      <w:sz w:val="21"/>
      <w:szCs w:val="21"/>
      <w:lang w:eastAsia="fi-FI" w:bidi="ar-SA"/>
    </w:rPr>
  </w:style>
  <w:style w:type="paragraph" w:styleId="Leipteksti2">
    <w:name w:val="Body Text 2"/>
    <w:basedOn w:val="Normaali"/>
    <w:semiHidden/>
    <w:rsid w:val="008C2DD7"/>
    <w:pPr>
      <w:pBdr>
        <w:top w:val="single" w:sz="6" w:space="1" w:color="auto"/>
      </w:pBdr>
      <w:spacing w:line="240" w:lineRule="auto"/>
      <w:ind w:right="-143"/>
    </w:pPr>
    <w:rPr>
      <w:rFonts w:ascii="Arial" w:hAnsi="Arial" w:cs="Arial"/>
      <w:sz w:val="20"/>
      <w:szCs w:val="20"/>
      <w:lang w:eastAsia="fi-FI" w:bidi="ar-SA"/>
    </w:rPr>
  </w:style>
  <w:style w:type="character" w:styleId="Hyperlinkki">
    <w:name w:val="Hyperlink"/>
    <w:basedOn w:val="Kappaleenoletusfontti"/>
    <w:uiPriority w:val="99"/>
    <w:unhideWhenUsed/>
    <w:rsid w:val="00A00173"/>
    <w:rPr>
      <w:color w:val="0000FF" w:themeColor="hyperlink"/>
      <w:u w:val="single"/>
    </w:rPr>
  </w:style>
  <w:style w:type="table" w:customStyle="1" w:styleId="TaulukkoRuudukko1">
    <w:name w:val="Taulukko Ruudukko1"/>
    <w:basedOn w:val="Normaalitaulukko"/>
    <w:next w:val="TaulukkoRuudukko"/>
    <w:uiPriority w:val="39"/>
    <w:rsid w:val="007E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A5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83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6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77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51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645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3445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208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213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6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1350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0164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771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12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416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80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.PED-application@kiw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mailto:fi.asiakaspalvelu@kiwa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rjo.waltzer\Local%20Settings\Temporary%20Internet%20Files\OLK16\ST-REP-EN-FI-INS-ESPOO-LOGO-HEADER_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0B47-D230-4F3C-8907-1125B262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ST-REP-EN-FI-INS-ESPOO-LOGO-HEADER_TEMP</Template>
  <TotalTime>13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[Firstname]  [Lastname]</vt:lpstr>
      <vt:lpstr>[Firstname]  [Lastname]</vt:lpstr>
    </vt:vector>
  </TitlesOfParts>
  <Company>TEMPLATE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[Firstname]  [Lastname]</dc:title>
  <dc:creator>Lifebook E8310 Image (sertifiointi)</dc:creator>
  <cp:lastModifiedBy>Vesteri Tatu</cp:lastModifiedBy>
  <cp:revision>3</cp:revision>
  <cp:lastPrinted>2010-10-19T10:42:00Z</cp:lastPrinted>
  <dcterms:created xsi:type="dcterms:W3CDTF">2026-01-09T12:00:00Z</dcterms:created>
  <dcterms:modified xsi:type="dcterms:W3CDTF">2026-01-09T12:12:00Z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2025-03-18T07:56:11Z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85ffffb1-dae4-4c75-ba81-e7f427ea6b20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