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291920" w14:paraId="4564C591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B36F028" w14:textId="4C83DA55" w:rsidR="00AF5046" w:rsidRPr="005C70BA" w:rsidRDefault="00AF5046" w:rsidP="00C353CC">
            <w:pPr>
              <w:pStyle w:val="ISOClause"/>
              <w:spacing w:before="60" w:after="60" w:line="240" w:lineRule="auto"/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5A81796" w14:textId="77777777" w:rsidR="00AF5046" w:rsidRPr="005C70BA" w:rsidRDefault="00AF5046" w:rsidP="00C353CC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C9D7C15" w14:textId="77777777" w:rsidR="00BB5F38" w:rsidRPr="005C70BA" w:rsidRDefault="00BB5F38" w:rsidP="00BB5F38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0ADFA02" w14:textId="77777777" w:rsidR="00AF5046" w:rsidRPr="005C70BA" w:rsidRDefault="00AF5046" w:rsidP="00C353CC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D5D0A67" w14:textId="77777777" w:rsidR="00AF5046" w:rsidRPr="005C70BA" w:rsidRDefault="00AF5046" w:rsidP="00C353CC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111B01" w:rsidRPr="00291920" w14:paraId="5B9E7DE3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5FC35B3" w14:textId="77777777" w:rsidR="00111B01" w:rsidRPr="005C70BA" w:rsidRDefault="00111B01" w:rsidP="00C353CC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7A4EEB0" w14:textId="77777777" w:rsidR="00111B01" w:rsidRPr="005C70BA" w:rsidRDefault="00111B01" w:rsidP="00C353CC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D65CDE7" w14:textId="77777777" w:rsidR="00A669D0" w:rsidRPr="005C70BA" w:rsidRDefault="00A669D0" w:rsidP="00C353CC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598C30E" w14:textId="77777777" w:rsidR="00111B01" w:rsidRPr="005C70BA" w:rsidRDefault="00111B01" w:rsidP="00C353CC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07FA30A" w14:textId="77777777" w:rsidR="00111B01" w:rsidRPr="005C70BA" w:rsidRDefault="00111B01" w:rsidP="00C353CC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F6742A" w:rsidRPr="00291920" w14:paraId="32744DE8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A5063B3" w14:textId="77777777" w:rsidR="00F6742A" w:rsidRPr="005C70BA" w:rsidRDefault="00F6742A" w:rsidP="00C353CC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90DBBFF" w14:textId="77777777" w:rsidR="00F6742A" w:rsidRPr="005C70BA" w:rsidRDefault="00F6742A" w:rsidP="00C353CC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EF1E3AE" w14:textId="77777777" w:rsidR="007212F3" w:rsidRPr="005C70BA" w:rsidRDefault="007212F3" w:rsidP="00F6742A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0B84CF8" w14:textId="77777777" w:rsidR="00F6742A" w:rsidRPr="005C70BA" w:rsidRDefault="00F6742A" w:rsidP="00C353CC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96DC03A" w14:textId="77777777" w:rsidR="00F6742A" w:rsidRPr="005C70BA" w:rsidRDefault="00F6742A" w:rsidP="00C353CC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6856AF2D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2DD9925" w14:textId="77777777" w:rsidR="00DD0FA7" w:rsidRPr="005C70BA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A48EE70" w14:textId="77777777" w:rsidR="00DD0FA7" w:rsidRPr="005C70B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AF04243" w14:textId="77777777" w:rsidR="00DD0FA7" w:rsidRPr="005C70BA" w:rsidRDefault="00DD0FA7" w:rsidP="00DD0FA7">
            <w:pPr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E2ADCAE" w14:textId="77777777" w:rsidR="00DD0FA7" w:rsidRPr="005C70B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D60DEF8" w14:textId="77777777" w:rsidR="00DD0FA7" w:rsidRPr="005C70B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2B335B66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08B3E71" w14:textId="77777777" w:rsidR="00DD0FA7" w:rsidRPr="005C70BA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8E760DF" w14:textId="77777777" w:rsidR="00DD0FA7" w:rsidRPr="005C70B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F7C3376" w14:textId="77777777" w:rsidR="00DD0FA7" w:rsidRPr="005C70BA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ACF17A7" w14:textId="77777777" w:rsidR="00DD0FA7" w:rsidRPr="005C70B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5CB16B8" w14:textId="77777777" w:rsidR="00DD0FA7" w:rsidRPr="005C70B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7A34D407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C4627A0" w14:textId="77777777" w:rsidR="00DD0FA7" w:rsidRPr="005C70BA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A6B2194" w14:textId="77777777" w:rsidR="00DD0FA7" w:rsidRPr="005C70B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AF41FBA" w14:textId="77777777" w:rsidR="00DD0FA7" w:rsidRPr="005C70BA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272112A" w14:textId="77777777" w:rsidR="00DD0FA7" w:rsidRPr="005C70B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D0955FE" w14:textId="77777777" w:rsidR="00DD0FA7" w:rsidRPr="005C70B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5F5997D3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7B6F9D1" w14:textId="77777777" w:rsidR="00DD0FA7" w:rsidRPr="005C70BA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19AA8B6" w14:textId="77777777" w:rsidR="00DD0FA7" w:rsidRPr="005C70B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547032B" w14:textId="77777777" w:rsidR="00DD0FA7" w:rsidRPr="005C70BA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051532D" w14:textId="77777777" w:rsidR="00DD0FA7" w:rsidRPr="005C70B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AF0B4EC" w14:textId="77777777" w:rsidR="00DD0FA7" w:rsidRPr="005C70B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74C21E1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B226E8B" w14:textId="77777777" w:rsidR="00DD0FA7" w:rsidRPr="005C70BA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2F78BC2" w14:textId="77777777" w:rsidR="00DD0FA7" w:rsidRPr="005C70B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DB97356" w14:textId="77777777" w:rsidR="00DD0FA7" w:rsidRPr="005C70BA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E8A6643" w14:textId="77777777" w:rsidR="00DD0FA7" w:rsidRPr="005C70B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E81DEC5" w14:textId="77777777" w:rsidR="00DD0FA7" w:rsidRPr="005C70B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BC59A4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EBC874E" w14:textId="77777777" w:rsidR="00DD0FA7" w:rsidRPr="005C70BA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19FC1FC" w14:textId="77777777" w:rsidR="00DD0FA7" w:rsidRPr="005C70B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8E1A3C3" w14:textId="77777777" w:rsidR="00DD0FA7" w:rsidRPr="005C70BA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35420B1" w14:textId="77777777" w:rsidR="00DD0FA7" w:rsidRPr="005C70B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D77109F" w14:textId="77777777" w:rsidR="00DD0FA7" w:rsidRPr="005C70B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153CA730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6BD3D16" w14:textId="77777777" w:rsidR="00DD0FA7" w:rsidRPr="005C70BA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4DD48E9" w14:textId="77777777" w:rsidR="00DD0FA7" w:rsidRPr="005C70B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42FD44" w14:textId="77777777" w:rsidR="00DD0FA7" w:rsidRPr="005C70BA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CFB05C0" w14:textId="77777777" w:rsidR="00DD0FA7" w:rsidRPr="005C70B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5186DE5" w14:textId="77777777" w:rsidR="00DD0FA7" w:rsidRPr="005C70B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2A421B74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2E68A5E" w14:textId="77777777" w:rsidR="00DD0FA7" w:rsidRPr="005C70BA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1571F3F" w14:textId="77777777" w:rsidR="00DD0FA7" w:rsidRPr="005C70B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656B1B1" w14:textId="77777777" w:rsidR="00DD0FA7" w:rsidRPr="005C70BA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6EBAC3E" w14:textId="77777777" w:rsidR="00DD0FA7" w:rsidRPr="005C70B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A3B914E" w14:textId="77777777" w:rsidR="00DD0FA7" w:rsidRPr="005C70B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B82427E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523FADF" w14:textId="77777777" w:rsidR="00DD0FA7" w:rsidRPr="005C70BA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05C0CAA" w14:textId="77777777" w:rsidR="00DD0FA7" w:rsidRPr="005C70BA" w:rsidRDefault="00DD0FA7" w:rsidP="00DD0FA7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65E8C75" w14:textId="77777777" w:rsidR="00DD0FA7" w:rsidRPr="005C70BA" w:rsidRDefault="00DD0FA7" w:rsidP="00DD0FA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43F2EE8" w14:textId="77777777" w:rsidR="00DD0FA7" w:rsidRPr="005C70B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6F76248" w14:textId="77777777" w:rsidR="00DD0FA7" w:rsidRPr="005C70B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10424F6B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F3DA98D" w14:textId="77777777" w:rsidR="00DD0FA7" w:rsidRPr="005C70BA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B9E4E87" w14:textId="77777777" w:rsidR="00DD0FA7" w:rsidRPr="005C70B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33775C0" w14:textId="77777777" w:rsidR="00DD0FA7" w:rsidRPr="005C70BA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1ACFF05" w14:textId="77777777" w:rsidR="00DD0FA7" w:rsidRPr="005C70B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4C04C76" w14:textId="77777777" w:rsidR="00DD0FA7" w:rsidRPr="005C70B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22BEC8DF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AED7BC9" w14:textId="77777777" w:rsidR="00DD0FA7" w:rsidRPr="005C70BA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3B2A589" w14:textId="77777777" w:rsidR="00DD0FA7" w:rsidRPr="005C70B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785589A" w14:textId="77777777" w:rsidR="00DD0FA7" w:rsidRPr="005C70BA" w:rsidRDefault="00DD0FA7" w:rsidP="00DD0FA7">
            <w:pPr>
              <w:jc w:val="left"/>
              <w:rPr>
                <w:rFonts w:eastAsia="SimSun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1A4F200" w14:textId="77777777" w:rsidR="00DD0FA7" w:rsidRPr="005C70B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FE4AC9D" w14:textId="77777777" w:rsidR="00DD0FA7" w:rsidRPr="005C70B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5429F9F4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70EBC2F" w14:textId="77777777" w:rsidR="00DD0FA7" w:rsidRPr="005C70BA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B562539" w14:textId="77777777" w:rsidR="00DD0FA7" w:rsidRPr="005C70B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2DEE6DB" w14:textId="77777777" w:rsidR="00DD0FA7" w:rsidRPr="005C70BA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C4B2FCF" w14:textId="77777777" w:rsidR="00DD0FA7" w:rsidRPr="005C70B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B75E047" w14:textId="77777777" w:rsidR="00DD0FA7" w:rsidRPr="005C70B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61CB0773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966F0A3" w14:textId="77777777" w:rsidR="00DD0FA7" w:rsidRPr="005C70BA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D2A85BE" w14:textId="77777777" w:rsidR="00DD0FA7" w:rsidRPr="005C70B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3598C69" w14:textId="77777777" w:rsidR="00DD0FA7" w:rsidRPr="005C70BA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D6C6F70" w14:textId="77777777" w:rsidR="00DD0FA7" w:rsidRPr="005C70B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FBE69E" w14:textId="77777777" w:rsidR="00DD0FA7" w:rsidRPr="005C70B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67B08EC8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4E9AEA1" w14:textId="77777777" w:rsidR="00DD0FA7" w:rsidRPr="005C70BA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3DD26E3" w14:textId="77777777" w:rsidR="00DD0FA7" w:rsidRPr="005C70B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629A87B" w14:textId="77777777" w:rsidR="00DD0FA7" w:rsidRPr="005C70BA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731649A" w14:textId="77777777" w:rsidR="00DD0FA7" w:rsidRPr="005C70B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CED53B1" w14:textId="77777777" w:rsidR="00DD0FA7" w:rsidRPr="005C70B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723C4D6B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B6274A1" w14:textId="77777777" w:rsidR="00DD0FA7" w:rsidRPr="005C70BA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B214CDC" w14:textId="77777777" w:rsidR="00DD0FA7" w:rsidRPr="005C70B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78E5DE1" w14:textId="77777777" w:rsidR="00DD0FA7" w:rsidRPr="005C70BA" w:rsidRDefault="00DD0FA7" w:rsidP="00DD0FA7">
            <w:pPr>
              <w:autoSpaceDE w:val="0"/>
              <w:autoSpaceDN w:val="0"/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BB43EEE" w14:textId="77777777" w:rsidR="00DD0FA7" w:rsidRPr="005C70B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CDF0128" w14:textId="77777777" w:rsidR="00DD0FA7" w:rsidRPr="005C70B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D1083" w:rsidRPr="00291920" w14:paraId="659F0B41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E7305AC" w14:textId="77777777" w:rsidR="00AD1083" w:rsidRPr="005C70BA" w:rsidRDefault="00AD1083" w:rsidP="00AD1083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DAD5E70" w14:textId="77777777" w:rsidR="00AD1083" w:rsidRPr="005C70BA" w:rsidRDefault="00AD1083" w:rsidP="00AD108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F0CEF6A" w14:textId="77777777" w:rsidR="00AD1083" w:rsidRPr="005C70BA" w:rsidRDefault="00AD1083" w:rsidP="00AD108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E4991BF" w14:textId="77777777" w:rsidR="00AD1083" w:rsidRPr="005C70BA" w:rsidRDefault="00AD1083" w:rsidP="00AD108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76916DF" w14:textId="77777777" w:rsidR="00AD1083" w:rsidRPr="005C70BA" w:rsidRDefault="00AD1083" w:rsidP="00AD108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D1083" w:rsidRPr="00291920" w14:paraId="33CEC86E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17F96D4" w14:textId="77777777" w:rsidR="00AD1083" w:rsidRPr="005C70BA" w:rsidRDefault="00AD1083" w:rsidP="00AD1083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6CA112B" w14:textId="77777777" w:rsidR="00AD1083" w:rsidRPr="005C70BA" w:rsidRDefault="00AD1083" w:rsidP="00AD108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1016369" w14:textId="77777777" w:rsidR="00AD1083" w:rsidRPr="005C70BA" w:rsidRDefault="00AD1083" w:rsidP="00AD108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D4F5CE2" w14:textId="77777777" w:rsidR="00AD1083" w:rsidRPr="005C70BA" w:rsidRDefault="00AD1083" w:rsidP="00AD108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8AB043F" w14:textId="77777777" w:rsidR="00AD1083" w:rsidRPr="005C70BA" w:rsidRDefault="00AD1083" w:rsidP="00AD108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D1083" w:rsidRPr="00291920" w14:paraId="6BD1FDBC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EEBF689" w14:textId="77777777" w:rsidR="00AD1083" w:rsidRPr="005C70BA" w:rsidRDefault="00AD1083" w:rsidP="00AD1083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D5D9FB0" w14:textId="77777777" w:rsidR="00AD1083" w:rsidRPr="005C70BA" w:rsidRDefault="00AD1083" w:rsidP="00AD108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BC40C6F" w14:textId="77777777" w:rsidR="00AD1083" w:rsidRPr="005C70BA" w:rsidRDefault="00AD1083" w:rsidP="00AD108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B1DF4EF" w14:textId="77777777" w:rsidR="00AD1083" w:rsidRPr="005C70BA" w:rsidRDefault="00AD1083" w:rsidP="00AD108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74A6358" w14:textId="77777777" w:rsidR="00AD1083" w:rsidRPr="005C70BA" w:rsidRDefault="00AD1083" w:rsidP="00AD108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D1083" w:rsidRPr="00291920" w14:paraId="0722ADC7" w14:textId="77777777" w:rsidTr="005C70BA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1FFFC2C" w14:textId="77777777" w:rsidR="00AD1083" w:rsidRPr="005C70BA" w:rsidRDefault="00AD1083" w:rsidP="00AD1083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47A0CF6" w14:textId="77777777" w:rsidR="00AD1083" w:rsidRPr="005C70BA" w:rsidRDefault="00AD1083" w:rsidP="00AD108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94FFF46" w14:textId="77777777" w:rsidR="00AD1083" w:rsidRPr="005C70BA" w:rsidRDefault="00AD1083" w:rsidP="00AD108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D010C53" w14:textId="77777777" w:rsidR="00AD1083" w:rsidRPr="005C70BA" w:rsidRDefault="00AD1083" w:rsidP="00AD108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42BB92" w14:textId="77777777" w:rsidR="00AD1083" w:rsidRPr="005C70BA" w:rsidRDefault="00AD1083" w:rsidP="00AD108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587167AF" w14:textId="77777777"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0A7F" w14:textId="77777777" w:rsidR="0073044D" w:rsidRDefault="0073044D">
      <w:r>
        <w:separator/>
      </w:r>
    </w:p>
  </w:endnote>
  <w:endnote w:type="continuationSeparator" w:id="0">
    <w:p w14:paraId="73648FC5" w14:textId="77777777" w:rsidR="0073044D" w:rsidRDefault="007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F05C" w14:textId="77777777" w:rsidR="006E7A8A" w:rsidRDefault="006E7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B811" w14:textId="77777777" w:rsidR="00456242" w:rsidRPr="007E0F00" w:rsidRDefault="00456242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</w:p>
  <w:p w14:paraId="791E286F" w14:textId="77777777" w:rsidR="00456242" w:rsidRDefault="00456242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65FA" w14:textId="77777777" w:rsidR="00456242" w:rsidRDefault="00456242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27180ACD" w14:textId="77777777" w:rsidR="00456242" w:rsidRDefault="00456242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  <w:t>ge = general</w:t>
    </w:r>
    <w:r>
      <w:rPr>
        <w:rStyle w:val="PageNumber"/>
        <w:sz w:val="16"/>
      </w:rPr>
      <w:tab/>
      <w:t xml:space="preserve">te = technical </w:t>
    </w:r>
    <w:r>
      <w:rPr>
        <w:rStyle w:val="PageNumber"/>
        <w:sz w:val="16"/>
      </w:rPr>
      <w:tab/>
      <w:t xml:space="preserve">ed = editorial </w:t>
    </w:r>
  </w:p>
  <w:p w14:paraId="60633249" w14:textId="77777777" w:rsidR="00456242" w:rsidRDefault="00456242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588D163A" w14:textId="77777777" w:rsidR="00456242" w:rsidRDefault="00456242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379A84A4" w14:textId="77777777" w:rsidR="00456242" w:rsidRDefault="00456242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814E6" w14:textId="77777777" w:rsidR="0073044D" w:rsidRDefault="0073044D">
      <w:r>
        <w:separator/>
      </w:r>
    </w:p>
  </w:footnote>
  <w:footnote w:type="continuationSeparator" w:id="0">
    <w:p w14:paraId="26A1822B" w14:textId="77777777" w:rsidR="0073044D" w:rsidRDefault="007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255C" w14:textId="77777777" w:rsidR="006E7A8A" w:rsidRDefault="006E7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1944"/>
      <w:gridCol w:w="4871"/>
    </w:tblGrid>
    <w:tr w:rsidR="00456242" w:rsidRPr="00E05EAC" w14:paraId="00D82559" w14:textId="77777777" w:rsidTr="00456242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6BBD9B3C" w14:textId="652F0219" w:rsidR="00456242" w:rsidRDefault="00456242">
          <w:pPr>
            <w:pStyle w:val="ISOComments"/>
            <w:spacing w:before="60" w:after="60"/>
            <w:rPr>
              <w:rStyle w:val="MTEquationSection"/>
              <w:b/>
              <w:color w:val="auto"/>
              <w:sz w:val="22"/>
              <w:lang w:val="nl-NL"/>
            </w:rPr>
          </w:pPr>
          <w:r w:rsidRPr="007E0F00">
            <w:rPr>
              <w:rStyle w:val="MTEquationSection"/>
              <w:b/>
              <w:color w:val="auto"/>
              <w:sz w:val="22"/>
              <w:lang w:val="nl-NL"/>
            </w:rPr>
            <w:t xml:space="preserve">Commentaren en suggesties op </w:t>
          </w:r>
          <w:r w:rsidR="006E7A8A">
            <w:rPr>
              <w:rStyle w:val="MTEquationSection"/>
              <w:b/>
              <w:color w:val="auto"/>
              <w:sz w:val="22"/>
              <w:lang w:val="nl-NL"/>
            </w:rPr>
            <w:t xml:space="preserve">kritiekversie </w:t>
          </w:r>
          <w:r w:rsidRPr="007E0F00">
            <w:rPr>
              <w:rStyle w:val="MTEquationSection"/>
              <w:b/>
              <w:color w:val="auto"/>
              <w:sz w:val="22"/>
              <w:lang w:val="nl-NL"/>
            </w:rPr>
            <w:t>BRL</w:t>
          </w:r>
          <w:r>
            <w:rPr>
              <w:rStyle w:val="MTEquationSection"/>
              <w:b/>
              <w:color w:val="auto"/>
              <w:sz w:val="22"/>
              <w:lang w:val="nl-NL"/>
            </w:rPr>
            <w:t xml:space="preserve"> </w:t>
          </w:r>
          <w:r w:rsidR="00E05EAC">
            <w:rPr>
              <w:rStyle w:val="MTEquationSection"/>
              <w:b/>
              <w:color w:val="auto"/>
              <w:sz w:val="22"/>
              <w:lang w:val="nl-NL"/>
            </w:rPr>
            <w:t>K260</w:t>
          </w:r>
        </w:p>
        <w:p w14:paraId="114EA4B9" w14:textId="77777777" w:rsidR="00456242" w:rsidRDefault="00456242">
          <w:pPr>
            <w:pStyle w:val="ISOComments"/>
            <w:spacing w:before="60" w:after="60"/>
            <w:rPr>
              <w:rStyle w:val="MTEquationSection"/>
              <w:bCs/>
              <w:color w:val="auto"/>
              <w:sz w:val="22"/>
              <w:lang w:val="nl-NL"/>
            </w:rPr>
          </w:pPr>
        </w:p>
        <w:p w14:paraId="06F2D9CD" w14:textId="7A8C4A1E" w:rsidR="00456242" w:rsidRPr="00456242" w:rsidRDefault="00456242">
          <w:pPr>
            <w:pStyle w:val="ISOComments"/>
            <w:spacing w:before="60" w:after="60"/>
            <w:rPr>
              <w:lang w:val="nl-NL"/>
            </w:rPr>
          </w:pPr>
        </w:p>
      </w:tc>
      <w:tc>
        <w:tcPr>
          <w:tcW w:w="194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D9A4BAA" w14:textId="2E3A0819" w:rsidR="00456242" w:rsidRDefault="00456242" w:rsidP="00456242">
          <w:pPr>
            <w:pStyle w:val="ISOChange"/>
            <w:spacing w:before="60" w:after="60"/>
          </w:pPr>
          <w:r>
            <w:t xml:space="preserve">Datum: </w:t>
          </w:r>
          <w:r w:rsidR="00E05EAC">
            <w:t>25-07-2024</w:t>
          </w:r>
        </w:p>
      </w:tc>
      <w:tc>
        <w:tcPr>
          <w:tcW w:w="4871" w:type="dxa"/>
          <w:tcBorders>
            <w:top w:val="single" w:sz="6" w:space="0" w:color="auto"/>
            <w:bottom w:val="single" w:sz="6" w:space="0" w:color="auto"/>
          </w:tcBorders>
        </w:tcPr>
        <w:p w14:paraId="53871908" w14:textId="529D6082" w:rsidR="00456242" w:rsidRDefault="006E7A8A" w:rsidP="00E7031E">
          <w:pPr>
            <w:pStyle w:val="ISOSecretObservations"/>
            <w:spacing w:before="60" w:after="60"/>
            <w:rPr>
              <w:sz w:val="20"/>
              <w:lang w:val="nl-NL"/>
            </w:rPr>
          </w:pPr>
          <w:r w:rsidRPr="006E7A8A">
            <w:rPr>
              <w:sz w:val="20"/>
              <w:lang w:val="nl-NL"/>
            </w:rPr>
            <w:t>Buizen en hulpstukken van gewapend beton met plaatstalen kern voor het transport van drinkwater</w:t>
          </w:r>
        </w:p>
      </w:tc>
    </w:tr>
  </w:tbl>
  <w:p w14:paraId="7F1D67D9" w14:textId="77777777" w:rsidR="00456242" w:rsidRPr="00474F02" w:rsidRDefault="00456242">
    <w:pPr>
      <w:pStyle w:val="Header"/>
      <w:rPr>
        <w:lang w:val="nl-NL"/>
      </w:rPr>
    </w:pPr>
  </w:p>
  <w:p w14:paraId="185D02B6" w14:textId="4808B19F" w:rsidR="00456242" w:rsidRPr="00474F02" w:rsidRDefault="00456242" w:rsidP="00456242">
    <w:pPr>
      <w:pStyle w:val="Header"/>
      <w:ind w:left="-142"/>
      <w:rPr>
        <w:lang w:val="nl-NL"/>
      </w:rPr>
    </w:pPr>
    <w:r>
      <w:rPr>
        <w:lang w:val="nl-NL"/>
      </w:rPr>
      <w:t xml:space="preserve">SVP uw commentaren / suggesties uiterlijk </w:t>
    </w:r>
    <w:r w:rsidR="00FA7F39">
      <w:rPr>
        <w:lang w:val="nl-NL"/>
      </w:rPr>
      <w:t>2</w:t>
    </w:r>
    <w:r w:rsidR="006E7A8A">
      <w:rPr>
        <w:lang w:val="nl-NL"/>
      </w:rPr>
      <w:t xml:space="preserve">1 september </w:t>
    </w:r>
    <w:r w:rsidR="00FA7F39">
      <w:rPr>
        <w:lang w:val="nl-NL"/>
      </w:rPr>
      <w:t>202</w:t>
    </w:r>
    <w:r w:rsidR="006E7A8A">
      <w:rPr>
        <w:lang w:val="nl-NL"/>
      </w:rPr>
      <w:t>4</w:t>
    </w:r>
    <w:r w:rsidR="00FA7F39">
      <w:rPr>
        <w:lang w:val="nl-NL"/>
      </w:rPr>
      <w:t xml:space="preserve"> </w:t>
    </w:r>
    <w:r>
      <w:rPr>
        <w:lang w:val="nl-NL"/>
      </w:rPr>
      <w:t xml:space="preserve">sturen aan </w:t>
    </w:r>
    <w:hyperlink r:id="rId1" w:history="1">
      <w:r w:rsidRPr="003D3527">
        <w:rPr>
          <w:rStyle w:val="Hyperlink"/>
          <w:lang w:val="nl-NL"/>
        </w:rPr>
        <w:t>bart.van.der.vegte@kiwa.com</w:t>
      </w:r>
    </w:hyperlink>
  </w:p>
  <w:p w14:paraId="177F31AE" w14:textId="77777777" w:rsidR="00456242" w:rsidRPr="00474F02" w:rsidRDefault="00456242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456242" w14:paraId="41B5ECA8" w14:textId="77777777">
      <w:trPr>
        <w:cantSplit/>
        <w:jc w:val="center"/>
      </w:trPr>
      <w:tc>
        <w:tcPr>
          <w:tcW w:w="1928" w:type="dxa"/>
        </w:tcPr>
        <w:p w14:paraId="3BD7D28E" w14:textId="77777777" w:rsidR="00456242" w:rsidRDefault="0045624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Wie (naam)</w:t>
          </w:r>
        </w:p>
      </w:tc>
      <w:tc>
        <w:tcPr>
          <w:tcW w:w="1956" w:type="dxa"/>
        </w:tcPr>
        <w:p w14:paraId="61B552D9" w14:textId="77777777" w:rsidR="00456242" w:rsidRPr="005C129D" w:rsidRDefault="00456242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 w:rsidRPr="005C129D">
            <w:rPr>
              <w:b/>
              <w:sz w:val="16"/>
              <w:lang w:val="en-US"/>
            </w:rPr>
            <w:t>Artikel no., tabel of figuur</w:t>
          </w:r>
        </w:p>
      </w:tc>
      <w:tc>
        <w:tcPr>
          <w:tcW w:w="4820" w:type="dxa"/>
        </w:tcPr>
        <w:p w14:paraId="043830B1" w14:textId="181E355C" w:rsidR="00456242" w:rsidRDefault="0045624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Commentaar / suggestie</w:t>
          </w:r>
        </w:p>
      </w:tc>
      <w:tc>
        <w:tcPr>
          <w:tcW w:w="4240" w:type="dxa"/>
        </w:tcPr>
        <w:p w14:paraId="7AB0B251" w14:textId="46AA8D0A" w:rsidR="00456242" w:rsidRPr="00EC6BDA" w:rsidRDefault="0045624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EC6BDA">
            <w:rPr>
              <w:b/>
              <w:sz w:val="16"/>
            </w:rPr>
            <w:t>Verbetervoorstel</w:t>
          </w:r>
        </w:p>
      </w:tc>
      <w:tc>
        <w:tcPr>
          <w:tcW w:w="2565" w:type="dxa"/>
        </w:tcPr>
        <w:p w14:paraId="67B5BA38" w14:textId="0A20A803" w:rsidR="00456242" w:rsidRDefault="0045624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Verwerking</w:t>
          </w:r>
        </w:p>
      </w:tc>
    </w:tr>
  </w:tbl>
  <w:p w14:paraId="7B44BB99" w14:textId="77777777" w:rsidR="00456242" w:rsidRDefault="00456242">
    <w:pPr>
      <w:pStyle w:val="Header"/>
      <w:rPr>
        <w:sz w:val="2"/>
      </w:rPr>
    </w:pPr>
  </w:p>
  <w:p w14:paraId="16DDE33B" w14:textId="77777777" w:rsidR="00456242" w:rsidRDefault="00456242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456242" w14:paraId="722BAA21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C2111A8" w14:textId="77777777" w:rsidR="00456242" w:rsidRDefault="00456242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BAF1705" w14:textId="77777777" w:rsidR="00456242" w:rsidRDefault="00456242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3713157A" w14:textId="77777777" w:rsidR="00456242" w:rsidRDefault="00456242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102AB8C4" w14:textId="77777777" w:rsidR="00456242" w:rsidRDefault="00456242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456242" w14:paraId="031B30FD" w14:textId="77777777">
      <w:trPr>
        <w:cantSplit/>
        <w:jc w:val="center"/>
      </w:trPr>
      <w:tc>
        <w:tcPr>
          <w:tcW w:w="539" w:type="dxa"/>
        </w:tcPr>
        <w:p w14:paraId="51FEE595" w14:textId="77777777" w:rsidR="00456242" w:rsidRDefault="0045624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ABA6FAD" w14:textId="77777777" w:rsidR="00456242" w:rsidRDefault="0045624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D5B24EE" w14:textId="77777777" w:rsidR="00456242" w:rsidRDefault="0045624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CA47336" w14:textId="77777777" w:rsidR="00456242" w:rsidRDefault="0045624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5BE4B3A9" w14:textId="77777777" w:rsidR="00456242" w:rsidRDefault="0045624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FCD3A73" w14:textId="77777777" w:rsidR="00456242" w:rsidRDefault="0045624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2F4848BC" w14:textId="77777777" w:rsidR="00456242" w:rsidRDefault="0045624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456242" w14:paraId="08AD68C7" w14:textId="77777777">
      <w:trPr>
        <w:cantSplit/>
        <w:jc w:val="center"/>
      </w:trPr>
      <w:tc>
        <w:tcPr>
          <w:tcW w:w="539" w:type="dxa"/>
        </w:tcPr>
        <w:p w14:paraId="45330179" w14:textId="77777777" w:rsidR="00456242" w:rsidRDefault="0045624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50CC5533" w14:textId="77777777" w:rsidR="00456242" w:rsidRDefault="0045624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49ED78FE" w14:textId="77777777" w:rsidR="00456242" w:rsidRDefault="0045624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36477E97" w14:textId="77777777" w:rsidR="00456242" w:rsidRDefault="0045624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6FD04A48" w14:textId="77777777" w:rsidR="00456242" w:rsidRDefault="0045624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4BEADC9" w14:textId="77777777" w:rsidR="00456242" w:rsidRDefault="0045624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21DB4C9" w14:textId="77777777" w:rsidR="00456242" w:rsidRDefault="0045624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7F994107" w14:textId="77777777" w:rsidR="00456242" w:rsidRDefault="00456242">
    <w:pPr>
      <w:pStyle w:val="Header"/>
      <w:rPr>
        <w:sz w:val="2"/>
      </w:rPr>
    </w:pPr>
  </w:p>
  <w:p w14:paraId="3560A63A" w14:textId="77777777" w:rsidR="00456242" w:rsidRDefault="00456242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0D59BF"/>
    <w:multiLevelType w:val="hybridMultilevel"/>
    <w:tmpl w:val="B3D166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536117">
    <w:abstractNumId w:val="1"/>
  </w:num>
  <w:num w:numId="2" w16cid:durableId="1356541947">
    <w:abstractNumId w:val="2"/>
  </w:num>
  <w:num w:numId="3" w16cid:durableId="21882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9E7E39"/>
    <w:rsid w:val="000B0F2E"/>
    <w:rsid w:val="00102763"/>
    <w:rsid w:val="00111B01"/>
    <w:rsid w:val="001936B8"/>
    <w:rsid w:val="001C3459"/>
    <w:rsid w:val="001D37B0"/>
    <w:rsid w:val="001D7F72"/>
    <w:rsid w:val="001F0E45"/>
    <w:rsid w:val="0024417D"/>
    <w:rsid w:val="00291920"/>
    <w:rsid w:val="00320AB1"/>
    <w:rsid w:val="0033374F"/>
    <w:rsid w:val="003A39EF"/>
    <w:rsid w:val="003A62A0"/>
    <w:rsid w:val="003C6BD5"/>
    <w:rsid w:val="003D4F16"/>
    <w:rsid w:val="00412382"/>
    <w:rsid w:val="00421395"/>
    <w:rsid w:val="004255F6"/>
    <w:rsid w:val="00426577"/>
    <w:rsid w:val="004516F8"/>
    <w:rsid w:val="00456242"/>
    <w:rsid w:val="00460866"/>
    <w:rsid w:val="00474F02"/>
    <w:rsid w:val="004F7582"/>
    <w:rsid w:val="005010E3"/>
    <w:rsid w:val="005210E6"/>
    <w:rsid w:val="005C129D"/>
    <w:rsid w:val="005C47A4"/>
    <w:rsid w:val="005C70BA"/>
    <w:rsid w:val="00652BA1"/>
    <w:rsid w:val="00663E1C"/>
    <w:rsid w:val="006E101C"/>
    <w:rsid w:val="006E7A8A"/>
    <w:rsid w:val="0071544D"/>
    <w:rsid w:val="00715CF0"/>
    <w:rsid w:val="007212F3"/>
    <w:rsid w:val="0073044D"/>
    <w:rsid w:val="0074699A"/>
    <w:rsid w:val="00762C95"/>
    <w:rsid w:val="007A5BE8"/>
    <w:rsid w:val="007E0F00"/>
    <w:rsid w:val="00856133"/>
    <w:rsid w:val="008616AE"/>
    <w:rsid w:val="008B77C2"/>
    <w:rsid w:val="008D2A8B"/>
    <w:rsid w:val="008D7767"/>
    <w:rsid w:val="00990E89"/>
    <w:rsid w:val="00991B23"/>
    <w:rsid w:val="009B4FF1"/>
    <w:rsid w:val="009C77C0"/>
    <w:rsid w:val="009C7DDF"/>
    <w:rsid w:val="009E7E39"/>
    <w:rsid w:val="00A05738"/>
    <w:rsid w:val="00A1775B"/>
    <w:rsid w:val="00A669D0"/>
    <w:rsid w:val="00AD1083"/>
    <w:rsid w:val="00AD6F33"/>
    <w:rsid w:val="00AE21EC"/>
    <w:rsid w:val="00AE7653"/>
    <w:rsid w:val="00AF5046"/>
    <w:rsid w:val="00B4099E"/>
    <w:rsid w:val="00B42032"/>
    <w:rsid w:val="00B634C9"/>
    <w:rsid w:val="00BA66EF"/>
    <w:rsid w:val="00BB5F38"/>
    <w:rsid w:val="00C353CC"/>
    <w:rsid w:val="00C5006F"/>
    <w:rsid w:val="00CB33F7"/>
    <w:rsid w:val="00D30D2D"/>
    <w:rsid w:val="00D46D94"/>
    <w:rsid w:val="00D944AB"/>
    <w:rsid w:val="00DA02DA"/>
    <w:rsid w:val="00DA1120"/>
    <w:rsid w:val="00DC64E7"/>
    <w:rsid w:val="00DD0FA7"/>
    <w:rsid w:val="00DE65DA"/>
    <w:rsid w:val="00E05EAC"/>
    <w:rsid w:val="00E3292A"/>
    <w:rsid w:val="00E53BD7"/>
    <w:rsid w:val="00E7031E"/>
    <w:rsid w:val="00E96E3F"/>
    <w:rsid w:val="00EA43A5"/>
    <w:rsid w:val="00EC6BDA"/>
    <w:rsid w:val="00EC7C11"/>
    <w:rsid w:val="00F6742A"/>
    <w:rsid w:val="00F95217"/>
    <w:rsid w:val="00FA7F39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,"/>
  <w14:docId w14:val="2263DFE4"/>
  <w15:docId w15:val="{4823F5F5-6203-4229-9D26-B28808FF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7212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nl-NL"/>
    </w:rPr>
  </w:style>
  <w:style w:type="character" w:styleId="Hyperlink">
    <w:name w:val="Hyperlink"/>
    <w:basedOn w:val="DefaultParagraphFont"/>
    <w:uiPriority w:val="99"/>
    <w:unhideWhenUsed/>
    <w:rsid w:val="004562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rt.van.der.vegte@kiw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9" ma:contentTypeDescription="Create a new document." ma:contentTypeScope="" ma:versionID="4b3cad5cb5408519676d9b09b28b25ab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3a6f6944a5ceb86e6b9d6172b6fab112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OldName xmlns="bfd2ce51-c951-4763-aaf9-f9edb203391d">WG BRL 2367 - commentaarformulier bij 1e concept BRL 2367.docx</OldName>
    <lcf76f155ced4ddcb4097134ff3c332f xmlns="bfd2ce51-c951-4763-aaf9-f9edb20339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117BFF-10FC-4CD4-8F6D-3E51078B7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8E853-1934-4AE2-8099-8D8C13E86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2FF39-FC6A-44F8-9F07-1D238BAD68F9}">
  <ds:schemaRefs>
    <ds:schemaRef ds:uri="http://schemas.microsoft.com/office/2006/metadata/properties"/>
    <ds:schemaRef ds:uri="http://schemas.microsoft.com/office/infopath/2007/PartnerControls"/>
    <ds:schemaRef ds:uri="7a297dc8-1bbc-4334-9d49-29affbb338fb"/>
    <ds:schemaRef ds:uri="bfd2ce51-c951-4763-aaf9-f9edb2033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 BRL 2367 - commentaarformulier bij 1e concept BRL 2367.docx</dc:title>
  <dc:subject/>
  <dc:creator>dow</dc:creator>
  <cp:keywords/>
  <dc:description>FORM (ISO)</dc:description>
  <cp:lastModifiedBy>Vegte, Bart van der</cp:lastModifiedBy>
  <cp:revision>5</cp:revision>
  <cp:lastPrinted>2016-12-13T09:06:00Z</cp:lastPrinted>
  <dcterms:created xsi:type="dcterms:W3CDTF">2021-08-13T08:14:00Z</dcterms:created>
  <dcterms:modified xsi:type="dcterms:W3CDTF">2024-07-25T13:39:00Z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0x010100611936478362C54C8AE453DBAF58B659</vt:lpwstr>
  </property>
  <property fmtid="{D5CDD505-2E9C-101B-9397-08002B2CF9AE}" pid="4" name="Order">
    <vt:r8>475100</vt:r8>
  </property>
  <property fmtid="{D5CDD505-2E9C-101B-9397-08002B2CF9AE}" pid="5" name="LiveLinkID">
    <vt:lpwstr>87219931</vt:lpwstr>
  </property>
  <property fmtid="{D5CDD505-2E9C-101B-9397-08002B2CF9AE}" pid="6" name="OldName">
    <vt:lpwstr>WG BRL 2367 - commentaarformulier bij 1e concept BRL 2367.docx</vt:lpwstr>
  </property>
  <property fmtid="{D5CDD505-2E9C-101B-9397-08002B2CF9AE}" pid="7" name="MSIP_Label_55e46f04-1151-4928-a464-2b4d83efefbb_Enabled">
    <vt:lpwstr>true</vt:lpwstr>
  </property>
  <property fmtid="{D5CDD505-2E9C-101B-9397-08002B2CF9AE}" pid="8" name="MSIP_Label_55e46f04-1151-4928-a464-2b4d83efefbb_SetDate">
    <vt:lpwstr>2021-08-13T08:13:00Z</vt:lpwstr>
  </property>
  <property fmtid="{D5CDD505-2E9C-101B-9397-08002B2CF9AE}" pid="9" name="MSIP_Label_55e46f04-1151-4928-a464-2b4d83efefbb_Method">
    <vt:lpwstr>Standard</vt:lpwstr>
  </property>
  <property fmtid="{D5CDD505-2E9C-101B-9397-08002B2CF9AE}" pid="10" name="MSIP_Label_55e46f04-1151-4928-a464-2b4d83efefbb_Name">
    <vt:lpwstr>General Information</vt:lpwstr>
  </property>
  <property fmtid="{D5CDD505-2E9C-101B-9397-08002B2CF9AE}" pid="11" name="MSIP_Label_55e46f04-1151-4928-a464-2b4d83efefbb_SiteId">
    <vt:lpwstr>52d58be5-69b4-421b-836e-b92dbe0b067d</vt:lpwstr>
  </property>
  <property fmtid="{D5CDD505-2E9C-101B-9397-08002B2CF9AE}" pid="12" name="MSIP_Label_55e46f04-1151-4928-a464-2b4d83efefbb_ActionId">
    <vt:lpwstr>c85800cb-80dc-4287-b938-a7e20c47dc25</vt:lpwstr>
  </property>
  <property fmtid="{D5CDD505-2E9C-101B-9397-08002B2CF9AE}" pid="13" name="MSIP_Label_55e46f04-1151-4928-a464-2b4d83efefbb_ContentBits">
    <vt:lpwstr>0</vt:lpwstr>
  </property>
  <property fmtid="{D5CDD505-2E9C-101B-9397-08002B2CF9AE}" pid="14" name="Datumverstuurd">
    <vt:filetime>2021-05-21T13:24:30Z</vt:filetime>
  </property>
  <property fmtid="{D5CDD505-2E9C-101B-9397-08002B2CF9AE}" pid="15" name="MediaServiceImageTags">
    <vt:lpwstr/>
  </property>
</Properties>
</file>